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170ED" w14:textId="77777777" w:rsidR="008B7BB2" w:rsidRDefault="00956734" w:rsidP="006449E3">
      <w:pPr>
        <w:pStyle w:val="Title"/>
        <w:jc w:val="center"/>
      </w:pPr>
      <w:r>
        <w:t>Privacy Policy</w:t>
      </w:r>
    </w:p>
    <w:p w14:paraId="1841851E" w14:textId="4ACF8972" w:rsidR="00742D85" w:rsidRDefault="008B7BB2" w:rsidP="00742D85">
      <w:pPr>
        <w:pStyle w:val="Heading1"/>
        <w:spacing w:before="240" w:after="240"/>
      </w:pPr>
      <w:r>
        <w:t xml:space="preserve">In this </w:t>
      </w:r>
      <w:r w:rsidR="00742D85">
        <w:t>p</w:t>
      </w:r>
      <w:r>
        <w:t xml:space="preserve">rivacy </w:t>
      </w:r>
      <w:r w:rsidR="00742D85">
        <w:t>p</w:t>
      </w:r>
      <w:r>
        <w:t>olicy, '</w:t>
      </w:r>
      <w:r w:rsidR="003D5EAD">
        <w:t>us</w:t>
      </w:r>
      <w:r>
        <w:t>'</w:t>
      </w:r>
      <w:r w:rsidR="003D5EAD">
        <w:t xml:space="preserve"> </w:t>
      </w:r>
      <w:r>
        <w:t>'</w:t>
      </w:r>
      <w:r w:rsidR="003D5EAD">
        <w:t>we</w:t>
      </w:r>
      <w:r>
        <w:t>'</w:t>
      </w:r>
      <w:r w:rsidR="003D5EAD">
        <w:t xml:space="preserve"> or </w:t>
      </w:r>
      <w:r>
        <w:t>'</w:t>
      </w:r>
      <w:r w:rsidR="003D5EAD">
        <w:t>our</w:t>
      </w:r>
      <w:r>
        <w:t>'</w:t>
      </w:r>
      <w:r w:rsidR="003D5EAD">
        <w:t xml:space="preserve"> means </w:t>
      </w:r>
      <w:r w:rsidR="00742D85">
        <w:t xml:space="preserve">The Next Step Property Pty Ltd, trading as Ed Cassidy Property (ABN </w:t>
      </w:r>
      <w:r w:rsidR="00742D85" w:rsidRPr="00742D85">
        <w:t>27 166 199 828</w:t>
      </w:r>
      <w:r w:rsidR="00742D85">
        <w:t>)</w:t>
      </w:r>
      <w:r w:rsidR="003D5EAD">
        <w:t xml:space="preserve">. </w:t>
      </w:r>
    </w:p>
    <w:p w14:paraId="64859E07" w14:textId="014EDFD4" w:rsidR="00DC660D" w:rsidRDefault="004B465A" w:rsidP="00742D85">
      <w:pPr>
        <w:pStyle w:val="Heading1"/>
        <w:spacing w:before="240" w:after="240"/>
      </w:pPr>
      <w:r>
        <w:t xml:space="preserve">We are </w:t>
      </w:r>
      <w:r w:rsidR="00D25298">
        <w:t xml:space="preserve">committed to respecting your privacy. </w:t>
      </w:r>
      <w:r w:rsidR="00844D08">
        <w:t xml:space="preserve">Our </w:t>
      </w:r>
      <w:r w:rsidR="00742D85">
        <w:t xml:space="preserve">privacy policy </w:t>
      </w:r>
      <w:r w:rsidR="00844D08">
        <w:t>sets out how we collect, use, store and disc</w:t>
      </w:r>
      <w:r w:rsidR="00651692">
        <w:t>lose your personal informatio</w:t>
      </w:r>
      <w:r w:rsidR="00651692" w:rsidRPr="00651692">
        <w:t>n</w:t>
      </w:r>
      <w:r w:rsidR="00651692">
        <w:t>.</w:t>
      </w:r>
    </w:p>
    <w:p w14:paraId="750C5A64" w14:textId="6F31F609" w:rsidR="00844D08" w:rsidRDefault="008A3027" w:rsidP="00D3549F">
      <w:r>
        <w:t xml:space="preserve">By </w:t>
      </w:r>
      <w:r w:rsidR="00844D08">
        <w:t>providing personal information to us</w:t>
      </w:r>
      <w:r w:rsidR="004B465A">
        <w:t>,</w:t>
      </w:r>
      <w:r w:rsidR="00844D08">
        <w:t xml:space="preserve"> you consent to our </w:t>
      </w:r>
      <w:r w:rsidR="00FD6781">
        <w:t>collection, use and disclosure of your personal information in accor</w:t>
      </w:r>
      <w:r w:rsidR="00844D08">
        <w:t xml:space="preserve">dance with this </w:t>
      </w:r>
      <w:r w:rsidR="00742D85">
        <w:t xml:space="preserve">privacy policy </w:t>
      </w:r>
      <w:r w:rsidR="00844D08">
        <w:t xml:space="preserve">and any other arrangements that apply between us. </w:t>
      </w:r>
      <w:r w:rsidR="003624C5">
        <w:t xml:space="preserve">We may change our </w:t>
      </w:r>
      <w:r w:rsidR="00742D85">
        <w:t xml:space="preserve">privacy policy </w:t>
      </w:r>
      <w:r w:rsidR="003624C5">
        <w:t xml:space="preserve">from time to time by publishing </w:t>
      </w:r>
      <w:r w:rsidR="004B465A">
        <w:t>changes to it</w:t>
      </w:r>
      <w:r w:rsidR="003624C5">
        <w:t xml:space="preserve"> on our website. We encourage you t</w:t>
      </w:r>
      <w:r w:rsidR="008B4C26">
        <w:t>o</w:t>
      </w:r>
      <w:r w:rsidR="003624C5">
        <w:t xml:space="preserve"> check our website periodically to ensure that you are aware of our curr</w:t>
      </w:r>
      <w:r w:rsidR="00E647F6">
        <w:t xml:space="preserve">ent </w:t>
      </w:r>
      <w:r w:rsidR="00742D85">
        <w:t>privacy policy</w:t>
      </w:r>
      <w:r w:rsidR="00E647F6">
        <w:t>.</w:t>
      </w:r>
    </w:p>
    <w:p w14:paraId="75F4A516" w14:textId="6AB8B632" w:rsidR="00651692" w:rsidRDefault="00651692" w:rsidP="00D3549F">
      <w:r>
        <w:t xml:space="preserve">Personal information includes information or an opinion about an individual that is reasonably identifiable. For example, this may include your name, age, gender, postcode and contact details. </w:t>
      </w:r>
    </w:p>
    <w:p w14:paraId="456E3973" w14:textId="1A99FBBC" w:rsidR="008A3027" w:rsidRDefault="00844D08" w:rsidP="00D3549F">
      <w:pPr>
        <w:pStyle w:val="AllensHeading1"/>
        <w:numPr>
          <w:ilvl w:val="0"/>
          <w:numId w:val="0"/>
        </w:numPr>
        <w:ind w:left="709" w:hanging="709"/>
      </w:pPr>
      <w:r>
        <w:t xml:space="preserve">What </w:t>
      </w:r>
      <w:r w:rsidR="00651692">
        <w:t>do we collect</w:t>
      </w:r>
      <w:r>
        <w:t>?</w:t>
      </w:r>
    </w:p>
    <w:p w14:paraId="309EBF61" w14:textId="4DAFBB1F" w:rsidR="00000AB8" w:rsidRDefault="00000AB8" w:rsidP="00D3549F">
      <w:r>
        <w:t>We may collect the following types of personal information</w:t>
      </w:r>
      <w:r w:rsidR="00B16DDE">
        <w:t>:</w:t>
      </w:r>
    </w:p>
    <w:p w14:paraId="5520B478" w14:textId="77777777" w:rsidR="00000AB8" w:rsidRDefault="00000AB8" w:rsidP="00335B70">
      <w:pPr>
        <w:pStyle w:val="Bullet1"/>
      </w:pPr>
      <w:r>
        <w:t>name;</w:t>
      </w:r>
    </w:p>
    <w:p w14:paraId="62B83D54" w14:textId="77777777" w:rsidR="00000AB8" w:rsidRDefault="00000AB8" w:rsidP="00335B70">
      <w:pPr>
        <w:pStyle w:val="Bullet1"/>
      </w:pPr>
      <w:r>
        <w:t>mailing or street address;</w:t>
      </w:r>
    </w:p>
    <w:p w14:paraId="5115A245" w14:textId="77777777" w:rsidR="00000AB8" w:rsidRDefault="00000AB8" w:rsidP="00335B70">
      <w:pPr>
        <w:pStyle w:val="Bullet1"/>
      </w:pPr>
      <w:r>
        <w:t>email address;</w:t>
      </w:r>
    </w:p>
    <w:p w14:paraId="45FF1A57" w14:textId="77777777" w:rsidR="00000AB8" w:rsidRDefault="00000AB8" w:rsidP="00335B70">
      <w:pPr>
        <w:pStyle w:val="Bullet1"/>
      </w:pPr>
      <w:r>
        <w:t>telephone number and other contact details;</w:t>
      </w:r>
    </w:p>
    <w:p w14:paraId="66A25D4F" w14:textId="6C2A7CB8" w:rsidR="00000AB8" w:rsidRDefault="00000AB8" w:rsidP="00335B70">
      <w:pPr>
        <w:pStyle w:val="Bullet1"/>
      </w:pPr>
      <w:r>
        <w:t>age or date of birth;</w:t>
      </w:r>
    </w:p>
    <w:p w14:paraId="34FF8FD6" w14:textId="46D94DFF" w:rsidR="0072704D" w:rsidRDefault="0072704D" w:rsidP="00335B70">
      <w:pPr>
        <w:pStyle w:val="Bullet1"/>
      </w:pPr>
      <w:r>
        <w:t>employment details;</w:t>
      </w:r>
    </w:p>
    <w:p w14:paraId="7DE29A81" w14:textId="1260A55C" w:rsidR="00000AB8" w:rsidRPr="00B16DDE" w:rsidRDefault="00B16DDE" w:rsidP="00335B70">
      <w:pPr>
        <w:pStyle w:val="Bullet1"/>
      </w:pPr>
      <w:r w:rsidRPr="00B16DDE">
        <w:t>previous rental history</w:t>
      </w:r>
    </w:p>
    <w:p w14:paraId="495CDC44" w14:textId="7381960A" w:rsidR="00000AB8" w:rsidRDefault="00000AB8" w:rsidP="00335B70">
      <w:pPr>
        <w:pStyle w:val="Bullet1"/>
      </w:pPr>
      <w:r>
        <w:t xml:space="preserve">details of the services we have provided to you or </w:t>
      </w:r>
      <w:r w:rsidR="00DA39B0">
        <w:t>that</w:t>
      </w:r>
      <w:r>
        <w:t xml:space="preserve"> you have enquired about, including any additional information necessary to deliver those services and respond to your enquiries;</w:t>
      </w:r>
    </w:p>
    <w:p w14:paraId="0A7B0455" w14:textId="59FEEC8F" w:rsidR="00000AB8" w:rsidRDefault="00000AB8" w:rsidP="00335B70">
      <w:pPr>
        <w:pStyle w:val="Bullet1"/>
      </w:pPr>
      <w:r>
        <w:t>any additional information relating to you that you provide to us directly through our website or indirectly through you</w:t>
      </w:r>
      <w:r w:rsidR="00335B70">
        <w:t>r use</w:t>
      </w:r>
      <w:r>
        <w:t xml:space="preserve"> of our website or online presence or through other websites or accounts from which you permit us to collect information;</w:t>
      </w:r>
    </w:p>
    <w:p w14:paraId="2C61EC60" w14:textId="77777777" w:rsidR="00000AB8" w:rsidRDefault="00000AB8" w:rsidP="00335B70">
      <w:pPr>
        <w:pStyle w:val="Bullet1"/>
      </w:pPr>
      <w:r>
        <w:t>information you provide to us through customer surveys;</w:t>
      </w:r>
      <w:r w:rsidR="00ED414D">
        <w:t xml:space="preserve"> or</w:t>
      </w:r>
    </w:p>
    <w:p w14:paraId="43B5DAE5" w14:textId="67EE7C67" w:rsidR="00000AB8" w:rsidRDefault="00000AB8" w:rsidP="00335B70">
      <w:pPr>
        <w:pStyle w:val="Bullet1"/>
      </w:pPr>
      <w:r>
        <w:t xml:space="preserve">any other personal information </w:t>
      </w:r>
      <w:r w:rsidR="00DA39B0">
        <w:t>that</w:t>
      </w:r>
      <w:r>
        <w:t xml:space="preserve"> may be required in order to facilitate your dealings with us. </w:t>
      </w:r>
    </w:p>
    <w:p w14:paraId="329B49A0" w14:textId="77777777" w:rsidR="00844D08" w:rsidRPr="00554832" w:rsidRDefault="00000AB8" w:rsidP="00D3549F">
      <w:pPr>
        <w:rPr>
          <w:rFonts w:cs="Arial"/>
        </w:rPr>
      </w:pPr>
      <w:r>
        <w:t xml:space="preserve">We </w:t>
      </w:r>
      <w:r w:rsidR="00ED414D">
        <w:t xml:space="preserve">may </w:t>
      </w:r>
      <w:r>
        <w:t xml:space="preserve">collect </w:t>
      </w:r>
      <w:r w:rsidRPr="00554832">
        <w:rPr>
          <w:rFonts w:cs="Arial"/>
        </w:rPr>
        <w:t xml:space="preserve">these types of personal information </w:t>
      </w:r>
      <w:r w:rsidR="00ED414D" w:rsidRPr="00554832">
        <w:rPr>
          <w:rFonts w:cs="Arial"/>
        </w:rPr>
        <w:t xml:space="preserve">either directly from you, or from third parties. We may collect this information </w:t>
      </w:r>
      <w:r w:rsidRPr="00554832">
        <w:rPr>
          <w:rFonts w:cs="Arial"/>
        </w:rPr>
        <w:t>when you:</w:t>
      </w:r>
      <w:r w:rsidR="00C65345" w:rsidRPr="00554832">
        <w:rPr>
          <w:rFonts w:cs="Arial"/>
        </w:rPr>
        <w:t xml:space="preserve"> </w:t>
      </w:r>
    </w:p>
    <w:p w14:paraId="0A644F14" w14:textId="689E79B7" w:rsidR="00C65345" w:rsidRPr="00554832" w:rsidRDefault="00094AE7" w:rsidP="00335B70">
      <w:pPr>
        <w:pStyle w:val="Bullet1"/>
      </w:pPr>
      <w:r w:rsidRPr="00554832">
        <w:t>register on our website</w:t>
      </w:r>
      <w:r w:rsidR="00C65345" w:rsidRPr="00554832">
        <w:t>;</w:t>
      </w:r>
    </w:p>
    <w:p w14:paraId="453A5E79" w14:textId="1896E995" w:rsidR="00C65345" w:rsidRPr="00554832" w:rsidRDefault="00094AE7" w:rsidP="00335B70">
      <w:pPr>
        <w:pStyle w:val="Bullet1"/>
      </w:pPr>
      <w:r w:rsidRPr="00554832">
        <w:t>communicate with us through</w:t>
      </w:r>
      <w:r w:rsidR="00C65345" w:rsidRPr="00554832">
        <w:rPr>
          <w:lang w:val="en"/>
        </w:rPr>
        <w:t xml:space="preserve"> correspondence, chats, email, or </w:t>
      </w:r>
      <w:r w:rsidR="00335B70">
        <w:rPr>
          <w:lang w:val="en"/>
        </w:rPr>
        <w:t>when you share information with us</w:t>
      </w:r>
      <w:r w:rsidR="00C65345" w:rsidRPr="00554832">
        <w:rPr>
          <w:lang w:val="en"/>
        </w:rPr>
        <w:t xml:space="preserve"> </w:t>
      </w:r>
      <w:r w:rsidR="0072704D">
        <w:rPr>
          <w:lang w:val="en"/>
        </w:rPr>
        <w:t>via</w:t>
      </w:r>
      <w:r w:rsidR="00C65345" w:rsidRPr="00554832">
        <w:rPr>
          <w:lang w:val="en"/>
        </w:rPr>
        <w:t xml:space="preserve"> social </w:t>
      </w:r>
      <w:r w:rsidR="0072704D">
        <w:rPr>
          <w:lang w:val="en"/>
        </w:rPr>
        <w:t>media</w:t>
      </w:r>
      <w:r w:rsidR="00C65345" w:rsidRPr="00554832">
        <w:rPr>
          <w:lang w:val="en"/>
        </w:rPr>
        <w:t>;</w:t>
      </w:r>
    </w:p>
    <w:p w14:paraId="6B47283D" w14:textId="53BAACB9" w:rsidR="00C65345" w:rsidRPr="00554832" w:rsidRDefault="00094AE7" w:rsidP="00335B70">
      <w:pPr>
        <w:pStyle w:val="Bullet1"/>
      </w:pPr>
      <w:r w:rsidRPr="00554832">
        <w:t>interact</w:t>
      </w:r>
      <w:r w:rsidR="00C65345" w:rsidRPr="00554832">
        <w:rPr>
          <w:lang w:val="en"/>
        </w:rPr>
        <w:t xml:space="preserve"> with our sites, ser</w:t>
      </w:r>
      <w:r w:rsidRPr="00554832">
        <w:rPr>
          <w:lang w:val="en"/>
        </w:rPr>
        <w:t>vices, content and advertising</w:t>
      </w:r>
      <w:r w:rsidR="006A07FA" w:rsidRPr="00554832">
        <w:rPr>
          <w:lang w:val="en"/>
        </w:rPr>
        <w:t>;</w:t>
      </w:r>
      <w:r w:rsidR="0072704D">
        <w:rPr>
          <w:lang w:val="en"/>
        </w:rPr>
        <w:t xml:space="preserve"> or</w:t>
      </w:r>
    </w:p>
    <w:p w14:paraId="23DF95A9" w14:textId="6DDA3E8C" w:rsidR="00C65345" w:rsidRPr="00554832" w:rsidRDefault="0072704D" w:rsidP="00335B70">
      <w:pPr>
        <w:pStyle w:val="Bullet1"/>
      </w:pPr>
      <w:r>
        <w:t>submit an enquiry or application in relation to our services</w:t>
      </w:r>
      <w:r w:rsidR="00F95B19" w:rsidRPr="00554832">
        <w:t>.</w:t>
      </w:r>
    </w:p>
    <w:p w14:paraId="07BF3607" w14:textId="713E8A77" w:rsidR="006A07FA" w:rsidRDefault="00651692" w:rsidP="00D3549F">
      <w:pPr>
        <w:pStyle w:val="AllensHeading1"/>
        <w:numPr>
          <w:ilvl w:val="0"/>
          <w:numId w:val="0"/>
        </w:numPr>
        <w:ind w:left="709" w:hanging="709"/>
      </w:pPr>
      <w:r>
        <w:t>Why do we collect, use and disclose personal information?</w:t>
      </w:r>
    </w:p>
    <w:p w14:paraId="4D8853FA" w14:textId="77777777" w:rsidR="006A07FA" w:rsidRDefault="006A07FA" w:rsidP="00D3549F">
      <w:r>
        <w:t>We may collect</w:t>
      </w:r>
      <w:r w:rsidR="00943972">
        <w:t>,</w:t>
      </w:r>
      <w:r>
        <w:t xml:space="preserve"> </w:t>
      </w:r>
      <w:r w:rsidR="008D2584">
        <w:t xml:space="preserve">hold, </w:t>
      </w:r>
      <w:r>
        <w:t xml:space="preserve">use </w:t>
      </w:r>
      <w:r w:rsidR="00943972">
        <w:t xml:space="preserve">and disclose </w:t>
      </w:r>
      <w:r>
        <w:t>your personal information for the following purposes:</w:t>
      </w:r>
    </w:p>
    <w:p w14:paraId="020A88D2" w14:textId="0F9C73AA" w:rsidR="006A07FA" w:rsidRPr="004B156D" w:rsidRDefault="006A07FA" w:rsidP="00240215">
      <w:pPr>
        <w:pStyle w:val="Bullet1"/>
        <w:rPr>
          <w:lang w:val="en"/>
        </w:rPr>
      </w:pPr>
      <w:r w:rsidRPr="004B156D">
        <w:rPr>
          <w:lang w:val="en"/>
        </w:rPr>
        <w:t xml:space="preserve">to enable you to access and use our </w:t>
      </w:r>
      <w:r w:rsidR="0072704D">
        <w:rPr>
          <w:lang w:val="en"/>
        </w:rPr>
        <w:t>website and/or services</w:t>
      </w:r>
      <w:r w:rsidRPr="004B156D">
        <w:rPr>
          <w:lang w:val="en"/>
        </w:rPr>
        <w:t>;</w:t>
      </w:r>
    </w:p>
    <w:p w14:paraId="692FA273" w14:textId="2E573C73" w:rsidR="006A07FA" w:rsidRPr="004B156D" w:rsidRDefault="006A07FA" w:rsidP="00240215">
      <w:pPr>
        <w:pStyle w:val="Bullet1"/>
        <w:rPr>
          <w:lang w:val="en"/>
        </w:rPr>
      </w:pPr>
      <w:r w:rsidRPr="004B156D">
        <w:rPr>
          <w:lang w:val="en"/>
        </w:rPr>
        <w:lastRenderedPageBreak/>
        <w:t xml:space="preserve">to operate, protect, improve and </w:t>
      </w:r>
      <w:proofErr w:type="spellStart"/>
      <w:r w:rsidRPr="004B156D">
        <w:rPr>
          <w:lang w:val="en"/>
        </w:rPr>
        <w:t>optimise</w:t>
      </w:r>
      <w:proofErr w:type="spellEnd"/>
      <w:r w:rsidRPr="004B156D">
        <w:rPr>
          <w:lang w:val="en"/>
        </w:rPr>
        <w:t xml:space="preserve"> </w:t>
      </w:r>
      <w:r w:rsidR="00335B70" w:rsidRPr="004B156D">
        <w:rPr>
          <w:lang w:val="en"/>
        </w:rPr>
        <w:t xml:space="preserve">our </w:t>
      </w:r>
      <w:r w:rsidR="0072704D">
        <w:rPr>
          <w:lang w:val="en"/>
        </w:rPr>
        <w:t>website, services</w:t>
      </w:r>
      <w:r w:rsidRPr="004B156D">
        <w:rPr>
          <w:lang w:val="en"/>
        </w:rPr>
        <w:t xml:space="preserve">, business and our </w:t>
      </w:r>
      <w:r w:rsidR="0072704D">
        <w:rPr>
          <w:lang w:val="en"/>
        </w:rPr>
        <w:t>clients’</w:t>
      </w:r>
      <w:r w:rsidRPr="004B156D">
        <w:rPr>
          <w:lang w:val="en"/>
        </w:rPr>
        <w:t xml:space="preserve"> experience, </w:t>
      </w:r>
      <w:r w:rsidR="0072704D">
        <w:rPr>
          <w:lang w:val="en"/>
        </w:rPr>
        <w:t>for example</w:t>
      </w:r>
      <w:r w:rsidRPr="004B156D">
        <w:rPr>
          <w:lang w:val="en"/>
        </w:rPr>
        <w:t xml:space="preserve"> to perform analytics, conduct research and</w:t>
      </w:r>
      <w:r w:rsidR="0072704D">
        <w:rPr>
          <w:lang w:val="en"/>
        </w:rPr>
        <w:t>/or</w:t>
      </w:r>
      <w:r w:rsidRPr="004B156D">
        <w:rPr>
          <w:lang w:val="en"/>
        </w:rPr>
        <w:t xml:space="preserve"> for advertising and marketing;</w:t>
      </w:r>
    </w:p>
    <w:p w14:paraId="6377FE87" w14:textId="75DB86E5" w:rsidR="006A07FA" w:rsidRPr="004B156D" w:rsidRDefault="006A07FA" w:rsidP="00240215">
      <w:pPr>
        <w:pStyle w:val="Bullet1"/>
        <w:rPr>
          <w:lang w:val="en"/>
        </w:rPr>
      </w:pPr>
      <w:r w:rsidRPr="004B156D">
        <w:rPr>
          <w:lang w:val="en"/>
        </w:rPr>
        <w:t xml:space="preserve">to </w:t>
      </w:r>
      <w:r w:rsidR="0072704D">
        <w:rPr>
          <w:lang w:val="en"/>
        </w:rPr>
        <w:t>provide you with</w:t>
      </w:r>
      <w:r w:rsidRPr="004B156D">
        <w:rPr>
          <w:lang w:val="en"/>
        </w:rPr>
        <w:t xml:space="preserve"> information requested by you;</w:t>
      </w:r>
    </w:p>
    <w:p w14:paraId="0D6C6F57" w14:textId="77777777" w:rsidR="006A07FA" w:rsidRPr="004B156D" w:rsidRDefault="006A07FA" w:rsidP="00240215">
      <w:pPr>
        <w:pStyle w:val="Bullet1"/>
        <w:rPr>
          <w:lang w:val="en"/>
        </w:rPr>
      </w:pPr>
      <w:r w:rsidRPr="004B156D">
        <w:rPr>
          <w:lang w:val="en"/>
        </w:rPr>
        <w:t>to send you marketing and promotional messages and other information that may be of interest to you, including information sent</w:t>
      </w:r>
      <w:r w:rsidR="00943972">
        <w:rPr>
          <w:lang w:val="en"/>
        </w:rPr>
        <w:t xml:space="preserve"> by, or</w:t>
      </w:r>
      <w:r w:rsidRPr="004B156D">
        <w:rPr>
          <w:lang w:val="en"/>
        </w:rPr>
        <w:t xml:space="preserve"> on behalf of</w:t>
      </w:r>
      <w:r w:rsidR="00943972">
        <w:rPr>
          <w:lang w:val="en"/>
        </w:rPr>
        <w:t>,</w:t>
      </w:r>
      <w:r w:rsidRPr="004B156D">
        <w:rPr>
          <w:lang w:val="en"/>
        </w:rPr>
        <w:t xml:space="preserve"> our business partners that we think you may find interesting;</w:t>
      </w:r>
    </w:p>
    <w:p w14:paraId="13F81E78" w14:textId="0769951D" w:rsidR="006A07FA" w:rsidRPr="004B156D" w:rsidRDefault="006A07FA" w:rsidP="00240215">
      <w:pPr>
        <w:pStyle w:val="Bullet1"/>
        <w:rPr>
          <w:lang w:val="en"/>
        </w:rPr>
      </w:pPr>
      <w:r w:rsidRPr="004B156D">
        <w:rPr>
          <w:lang w:val="en"/>
        </w:rPr>
        <w:t>to administer rewards, surveys, contests, or other promotional activities or events sponsored or managed by us;</w:t>
      </w:r>
      <w:r w:rsidR="0072704D">
        <w:rPr>
          <w:lang w:val="en"/>
        </w:rPr>
        <w:t xml:space="preserve"> and</w:t>
      </w:r>
    </w:p>
    <w:p w14:paraId="30B5AE79" w14:textId="60C0655A" w:rsidR="006A07FA" w:rsidRPr="004B156D" w:rsidRDefault="006A07FA" w:rsidP="00240215">
      <w:pPr>
        <w:pStyle w:val="Bullet1"/>
        <w:rPr>
          <w:lang w:val="en"/>
        </w:rPr>
      </w:pPr>
      <w:r w:rsidRPr="004B156D">
        <w:rPr>
          <w:lang w:val="en"/>
        </w:rPr>
        <w:t xml:space="preserve">to comply with our legal obligations, resolve any disputes that we may have with any of our </w:t>
      </w:r>
      <w:r w:rsidR="0072704D">
        <w:rPr>
          <w:lang w:val="en"/>
        </w:rPr>
        <w:t>clients</w:t>
      </w:r>
      <w:r w:rsidRPr="004B156D">
        <w:rPr>
          <w:lang w:val="en"/>
        </w:rPr>
        <w:t>, and enforce our agreements with third parties</w:t>
      </w:r>
      <w:r w:rsidR="0072704D">
        <w:rPr>
          <w:lang w:val="en"/>
        </w:rPr>
        <w:t>.</w:t>
      </w:r>
    </w:p>
    <w:p w14:paraId="3A1369B1" w14:textId="77777777" w:rsidR="00A46D15" w:rsidRDefault="00A46D15">
      <w:pPr>
        <w:spacing w:before="0" w:line="240" w:lineRule="auto"/>
        <w:rPr>
          <w:lang w:val="en"/>
        </w:rPr>
      </w:pPr>
    </w:p>
    <w:p w14:paraId="1296C7F5" w14:textId="1716BBC8" w:rsidR="00651692" w:rsidRDefault="006449E3" w:rsidP="00A46D15">
      <w:pPr>
        <w:pStyle w:val="AllensHeading1"/>
        <w:numPr>
          <w:ilvl w:val="0"/>
          <w:numId w:val="0"/>
        </w:numPr>
      </w:pPr>
      <w:r>
        <w:t>D</w:t>
      </w:r>
      <w:r w:rsidR="00746469">
        <w:t>irect marketing</w:t>
      </w:r>
    </w:p>
    <w:p w14:paraId="3D81AB5D" w14:textId="437B9113" w:rsidR="00335B70" w:rsidRDefault="00746469" w:rsidP="00D3549F">
      <w:r>
        <w:t xml:space="preserve">We </w:t>
      </w:r>
      <w:r w:rsidR="00FA408E">
        <w:t xml:space="preserve">and/or our carefully selected business partners </w:t>
      </w:r>
      <w:r>
        <w:t xml:space="preserve">may send you direct marketing communications and information about our </w:t>
      </w:r>
      <w:r w:rsidR="00E4609C">
        <w:t>services</w:t>
      </w:r>
      <w:r>
        <w:t>. This may take the form of emails, SMS, mail or other forms of communication, in accordance with the Spam Act and the Privacy Act. You may opt-out of receiving marketing materials from us by contacting us using the details set out below or by using the opt-out facilities provided (</w:t>
      </w:r>
      <w:proofErr w:type="spellStart"/>
      <w:r w:rsidR="00D3549F">
        <w:t>eg</w:t>
      </w:r>
      <w:proofErr w:type="spellEnd"/>
      <w:r>
        <w:t xml:space="preserve"> an unsubscribe l</w:t>
      </w:r>
      <w:r w:rsidR="00335B70">
        <w:t>ink).</w:t>
      </w:r>
    </w:p>
    <w:p w14:paraId="3297F2D1" w14:textId="30CA7605" w:rsidR="00DC7E6B" w:rsidRDefault="006449E3" w:rsidP="00D3549F">
      <w:pPr>
        <w:pStyle w:val="AllensHeading1"/>
        <w:numPr>
          <w:ilvl w:val="0"/>
          <w:numId w:val="0"/>
        </w:numPr>
        <w:ind w:left="709" w:hanging="709"/>
        <w:rPr>
          <w:lang w:val="en"/>
        </w:rPr>
      </w:pPr>
      <w:r>
        <w:rPr>
          <w:lang w:val="en"/>
        </w:rPr>
        <w:t xml:space="preserve">Who </w:t>
      </w:r>
      <w:r w:rsidR="00E503C8">
        <w:rPr>
          <w:lang w:val="en"/>
        </w:rPr>
        <w:t xml:space="preserve">do we </w:t>
      </w:r>
      <w:r w:rsidR="00DC7E6B">
        <w:rPr>
          <w:lang w:val="en"/>
        </w:rPr>
        <w:t>disclose your personal information</w:t>
      </w:r>
      <w:r>
        <w:rPr>
          <w:lang w:val="en"/>
        </w:rPr>
        <w:t xml:space="preserve"> to</w:t>
      </w:r>
      <w:r w:rsidR="00DC7E6B">
        <w:rPr>
          <w:lang w:val="en"/>
        </w:rPr>
        <w:t>?</w:t>
      </w:r>
    </w:p>
    <w:p w14:paraId="0A4B0236" w14:textId="18987C48" w:rsidR="004F6980" w:rsidRPr="004F6980" w:rsidRDefault="004F6980" w:rsidP="00D3549F">
      <w:pPr>
        <w:rPr>
          <w:lang w:val="en"/>
        </w:rPr>
      </w:pPr>
      <w:r>
        <w:rPr>
          <w:lang w:val="en"/>
        </w:rPr>
        <w:t>We may disclose person</w:t>
      </w:r>
      <w:r w:rsidR="00ED414D">
        <w:rPr>
          <w:lang w:val="en"/>
        </w:rPr>
        <w:t>al information</w:t>
      </w:r>
      <w:r w:rsidR="0001280C">
        <w:rPr>
          <w:lang w:val="en"/>
        </w:rPr>
        <w:t xml:space="preserve"> for the purposes described in this privacy policy</w:t>
      </w:r>
      <w:r w:rsidR="00ED414D">
        <w:rPr>
          <w:lang w:val="en"/>
        </w:rPr>
        <w:t xml:space="preserve"> to</w:t>
      </w:r>
      <w:r>
        <w:rPr>
          <w:lang w:val="en"/>
        </w:rPr>
        <w:t>:</w:t>
      </w:r>
    </w:p>
    <w:p w14:paraId="7AA093A0" w14:textId="77777777" w:rsidR="004F6980" w:rsidRDefault="004F6980" w:rsidP="00335B70">
      <w:pPr>
        <w:pStyle w:val="Bullet1"/>
        <w:rPr>
          <w:lang w:val="en"/>
        </w:rPr>
      </w:pPr>
      <w:r>
        <w:rPr>
          <w:lang w:val="en"/>
        </w:rPr>
        <w:t xml:space="preserve">our </w:t>
      </w:r>
      <w:r w:rsidR="00115717">
        <w:rPr>
          <w:lang w:val="en"/>
        </w:rPr>
        <w:t xml:space="preserve">employees and </w:t>
      </w:r>
      <w:r>
        <w:rPr>
          <w:lang w:val="en"/>
        </w:rPr>
        <w:t>related bodies corporate;</w:t>
      </w:r>
    </w:p>
    <w:p w14:paraId="7D4C624C" w14:textId="2CE485F6" w:rsidR="00ED414D" w:rsidRDefault="004F6980" w:rsidP="00335B70">
      <w:pPr>
        <w:pStyle w:val="Bullet1"/>
        <w:rPr>
          <w:lang w:val="en"/>
        </w:rPr>
      </w:pPr>
      <w:r>
        <w:rPr>
          <w:lang w:val="en"/>
        </w:rPr>
        <w:t>third party suppliers and service providers</w:t>
      </w:r>
      <w:r w:rsidR="00ED414D">
        <w:rPr>
          <w:lang w:val="en"/>
        </w:rPr>
        <w:t xml:space="preserve"> (including providers for th</w:t>
      </w:r>
      <w:r w:rsidR="00115717">
        <w:rPr>
          <w:lang w:val="en"/>
        </w:rPr>
        <w:t>e operation of our websites and/</w:t>
      </w:r>
      <w:r w:rsidR="00ED414D">
        <w:rPr>
          <w:lang w:val="en"/>
        </w:rPr>
        <w:t>or our business or in connection with providing our services to you);</w:t>
      </w:r>
    </w:p>
    <w:p w14:paraId="76640381" w14:textId="2ABFA0E0" w:rsidR="004F6980" w:rsidRDefault="00115717" w:rsidP="00335B70">
      <w:pPr>
        <w:pStyle w:val="Bullet1"/>
        <w:rPr>
          <w:lang w:val="en"/>
        </w:rPr>
      </w:pPr>
      <w:r>
        <w:rPr>
          <w:lang w:val="en"/>
        </w:rPr>
        <w:t>professional advisers</w:t>
      </w:r>
      <w:r w:rsidR="00E4609C">
        <w:rPr>
          <w:lang w:val="en"/>
        </w:rPr>
        <w:t xml:space="preserve"> </w:t>
      </w:r>
      <w:r w:rsidR="004F6980">
        <w:rPr>
          <w:lang w:val="en"/>
        </w:rPr>
        <w:t>and agents;</w:t>
      </w:r>
    </w:p>
    <w:p w14:paraId="75E75C7A" w14:textId="77777777" w:rsidR="004F6980" w:rsidRDefault="004F6980" w:rsidP="00335B70">
      <w:pPr>
        <w:pStyle w:val="Bullet1"/>
        <w:rPr>
          <w:lang w:val="en"/>
        </w:rPr>
      </w:pPr>
      <w:r>
        <w:rPr>
          <w:lang w:val="en"/>
        </w:rPr>
        <w:t>payment systems operators (</w:t>
      </w:r>
      <w:proofErr w:type="spellStart"/>
      <w:r w:rsidR="0025022C">
        <w:rPr>
          <w:lang w:val="en"/>
        </w:rPr>
        <w:t>eg</w:t>
      </w:r>
      <w:proofErr w:type="spellEnd"/>
      <w:r>
        <w:rPr>
          <w:lang w:val="en"/>
        </w:rPr>
        <w:t xml:space="preserve"> merchants receiving card payments); </w:t>
      </w:r>
    </w:p>
    <w:p w14:paraId="47D3B4D2" w14:textId="77777777" w:rsidR="00ED414D" w:rsidRDefault="005E0EA3" w:rsidP="00335B70">
      <w:pPr>
        <w:pStyle w:val="Bullet1"/>
        <w:rPr>
          <w:lang w:val="en"/>
        </w:rPr>
      </w:pPr>
      <w:r>
        <w:rPr>
          <w:lang w:val="en"/>
        </w:rPr>
        <w:t>our existing or potential agents, business partners or partners;</w:t>
      </w:r>
    </w:p>
    <w:p w14:paraId="0E6ABF85" w14:textId="77777777" w:rsidR="004F6980" w:rsidRDefault="004F6980" w:rsidP="00335B70">
      <w:pPr>
        <w:pStyle w:val="Bullet1"/>
        <w:rPr>
          <w:lang w:val="en"/>
        </w:rPr>
      </w:pPr>
      <w:r>
        <w:rPr>
          <w:lang w:val="en"/>
        </w:rPr>
        <w:t xml:space="preserve">anyone to whom our assets or businesses (or </w:t>
      </w:r>
      <w:r w:rsidR="005E0EA3">
        <w:rPr>
          <w:lang w:val="en"/>
        </w:rPr>
        <w:t xml:space="preserve">any part of </w:t>
      </w:r>
      <w:r w:rsidR="00115717">
        <w:rPr>
          <w:lang w:val="en"/>
        </w:rPr>
        <w:t>them</w:t>
      </w:r>
      <w:r w:rsidR="005E0EA3">
        <w:rPr>
          <w:lang w:val="en"/>
        </w:rPr>
        <w:t>) are transferred;</w:t>
      </w:r>
    </w:p>
    <w:p w14:paraId="30421CEC" w14:textId="77777777" w:rsidR="005E0EA3" w:rsidRPr="00DF1EA4" w:rsidRDefault="005E0EA3" w:rsidP="00335B70">
      <w:pPr>
        <w:pStyle w:val="Bullet1"/>
        <w:rPr>
          <w:lang w:val="en"/>
        </w:rPr>
      </w:pPr>
      <w:r>
        <w:rPr>
          <w:lang w:val="en"/>
        </w:rPr>
        <w:t xml:space="preserve">specific third parties </w:t>
      </w:r>
      <w:r w:rsidRPr="00554832">
        <w:t>authorised</w:t>
      </w:r>
      <w:r>
        <w:rPr>
          <w:lang w:val="en"/>
        </w:rPr>
        <w:t xml:space="preserve"> by you to receive information held by us;</w:t>
      </w:r>
      <w:r w:rsidR="00956B05">
        <w:rPr>
          <w:lang w:val="en"/>
        </w:rPr>
        <w:t xml:space="preserve"> and/or</w:t>
      </w:r>
    </w:p>
    <w:p w14:paraId="735C47C6" w14:textId="74285C76" w:rsidR="00115717" w:rsidRDefault="004F6980" w:rsidP="00335B70">
      <w:pPr>
        <w:pStyle w:val="Bullet1"/>
        <w:rPr>
          <w:lang w:val="en"/>
        </w:rPr>
      </w:pPr>
      <w:r>
        <w:rPr>
          <w:lang w:val="en"/>
        </w:rPr>
        <w:t>other persons, including government agencies, regulatory bodies and law enforcement</w:t>
      </w:r>
      <w:r w:rsidR="00115717">
        <w:rPr>
          <w:lang w:val="en"/>
        </w:rPr>
        <w:t xml:space="preserve"> agencies</w:t>
      </w:r>
      <w:r>
        <w:rPr>
          <w:lang w:val="en"/>
        </w:rPr>
        <w:t>, as required,</w:t>
      </w:r>
      <w:r w:rsidR="008F2EFE">
        <w:rPr>
          <w:lang w:val="en"/>
        </w:rPr>
        <w:t xml:space="preserve"> </w:t>
      </w:r>
      <w:r w:rsidR="008F2EFE" w:rsidRPr="00554832">
        <w:t>authorised</w:t>
      </w:r>
      <w:r w:rsidR="008F2EFE">
        <w:rPr>
          <w:lang w:val="en"/>
        </w:rPr>
        <w:t xml:space="preserve"> or permitted by law.</w:t>
      </w:r>
    </w:p>
    <w:p w14:paraId="363A600E" w14:textId="621E61A0" w:rsidR="00E67E13" w:rsidRPr="00E67E13" w:rsidRDefault="00E67E13" w:rsidP="00D3549F">
      <w:pPr>
        <w:pStyle w:val="AllensHeading1"/>
        <w:numPr>
          <w:ilvl w:val="0"/>
          <w:numId w:val="0"/>
        </w:numPr>
        <w:ind w:left="709" w:hanging="709"/>
        <w:rPr>
          <w:lang w:val="en"/>
        </w:rPr>
      </w:pPr>
      <w:r>
        <w:rPr>
          <w:lang w:val="en"/>
        </w:rPr>
        <w:t>Disclosure outside Australia</w:t>
      </w:r>
    </w:p>
    <w:p w14:paraId="7883CCED" w14:textId="1D967B9A" w:rsidR="008F2EFE" w:rsidRDefault="004F6980" w:rsidP="00D3549F">
      <w:pPr>
        <w:pStyle w:val="Bullet1"/>
        <w:numPr>
          <w:ilvl w:val="0"/>
          <w:numId w:val="0"/>
        </w:numPr>
        <w:rPr>
          <w:lang w:val="en"/>
        </w:rPr>
      </w:pPr>
      <w:r>
        <w:rPr>
          <w:lang w:val="en"/>
        </w:rPr>
        <w:t>We may disclose personal i</w:t>
      </w:r>
      <w:r w:rsidR="00273363">
        <w:rPr>
          <w:lang w:val="en"/>
        </w:rPr>
        <w:t xml:space="preserve">nformation outside of Australia </w:t>
      </w:r>
      <w:r w:rsidR="00B16DDE">
        <w:rPr>
          <w:lang w:val="en"/>
        </w:rPr>
        <w:t xml:space="preserve">via email or phone correspondence when a property owner is located outside of Australia. </w:t>
      </w:r>
      <w:r w:rsidR="00273363">
        <w:rPr>
          <w:lang w:val="en"/>
        </w:rPr>
        <w:t xml:space="preserve"> </w:t>
      </w:r>
    </w:p>
    <w:p w14:paraId="7359AA1D" w14:textId="77777777" w:rsidR="00E67E13" w:rsidRDefault="009615E2" w:rsidP="00D3549F">
      <w:pPr>
        <w:pStyle w:val="Bullet1"/>
        <w:numPr>
          <w:ilvl w:val="0"/>
          <w:numId w:val="0"/>
        </w:numPr>
        <w:rPr>
          <w:lang w:val="en"/>
        </w:rPr>
      </w:pPr>
      <w:r>
        <w:rPr>
          <w:lang w:val="en"/>
        </w:rPr>
        <w:t>[</w:t>
      </w:r>
      <w:r w:rsidR="00E67E13" w:rsidRPr="00B16DDE">
        <w:rPr>
          <w:lang w:val="en"/>
        </w:rPr>
        <w:t>When you provide your personal information to us, you consent to the disclosure of your information outside of Australia and acknowledge that we are not required to ensure that overseas recipients handle that personal information in compliance with Australian Privacy Law.</w:t>
      </w:r>
      <w:r>
        <w:rPr>
          <w:lang w:val="en"/>
        </w:rPr>
        <w:t>]</w:t>
      </w:r>
      <w:r w:rsidR="00E67E13">
        <w:rPr>
          <w:lang w:val="en"/>
        </w:rPr>
        <w:t xml:space="preserve"> We will</w:t>
      </w:r>
      <w:r w:rsidR="00773D55">
        <w:rPr>
          <w:lang w:val="en"/>
        </w:rPr>
        <w:t>,</w:t>
      </w:r>
      <w:r w:rsidR="00E67E13">
        <w:rPr>
          <w:lang w:val="en"/>
        </w:rPr>
        <w:t xml:space="preserve"> however</w:t>
      </w:r>
      <w:r w:rsidR="00773D55">
        <w:rPr>
          <w:lang w:val="en"/>
        </w:rPr>
        <w:t>,</w:t>
      </w:r>
      <w:r w:rsidR="00E67E13">
        <w:rPr>
          <w:lang w:val="en"/>
        </w:rPr>
        <w:t xml:space="preserve"> take reasonable steps to ensure that any overseas recipient will deal with such personal information in a way that is consistent with the</w:t>
      </w:r>
      <w:r>
        <w:rPr>
          <w:lang w:val="en"/>
        </w:rPr>
        <w:t xml:space="preserve"> Australian Privacy Principles.</w:t>
      </w:r>
    </w:p>
    <w:p w14:paraId="51E00ADA" w14:textId="4791EBED" w:rsidR="008F2EFE" w:rsidRDefault="008F2EFE" w:rsidP="00D3549F">
      <w:pPr>
        <w:pStyle w:val="AllensHeading1"/>
        <w:numPr>
          <w:ilvl w:val="0"/>
          <w:numId w:val="0"/>
        </w:numPr>
        <w:ind w:left="709" w:hanging="709"/>
      </w:pPr>
      <w:r>
        <w:t>Using our website</w:t>
      </w:r>
    </w:p>
    <w:p w14:paraId="26587F1D" w14:textId="77777777" w:rsidR="00B16DDE" w:rsidRDefault="00B16DDE" w:rsidP="00D3549F"/>
    <w:p w14:paraId="1B0D31D4" w14:textId="5C2C30C9" w:rsidR="008F2EFE" w:rsidRDefault="008F2EFE" w:rsidP="00D3549F">
      <w:r>
        <w:t>We may collect personal information about you when you use and access our website</w:t>
      </w:r>
      <w:r w:rsidR="00394749">
        <w:t>.</w:t>
      </w:r>
    </w:p>
    <w:p w14:paraId="643D4351" w14:textId="77777777" w:rsidR="008F2EFE" w:rsidRPr="0079785F" w:rsidRDefault="008F2EFE" w:rsidP="00D3549F">
      <w:r w:rsidRPr="0079785F">
        <w:lastRenderedPageBreak/>
        <w:t>Whil</w:t>
      </w:r>
      <w:r w:rsidR="004B156D">
        <w:t>e</w:t>
      </w:r>
      <w:r w:rsidRPr="0079785F">
        <w:t xml:space="preserve"> we do not use browsing information to identify you personally, we may record certain information about your use of our website, such as which pages you visit, the time and date of your v</w:t>
      </w:r>
      <w:r w:rsidR="00E80D63">
        <w:t xml:space="preserve">isit and the internet protocol </w:t>
      </w:r>
      <w:r w:rsidRPr="0079785F">
        <w:t xml:space="preserve">address assigned to your computer. </w:t>
      </w:r>
    </w:p>
    <w:p w14:paraId="1D4C6833" w14:textId="77777777" w:rsidR="00044959" w:rsidRDefault="0074786E" w:rsidP="00D3549F">
      <w:r>
        <w:t>W</w:t>
      </w:r>
      <w:r w:rsidR="008F2EFE" w:rsidRPr="0079785F">
        <w:t xml:space="preserve">e may </w:t>
      </w:r>
      <w:r>
        <w:t xml:space="preserve">also </w:t>
      </w:r>
      <w:r w:rsidR="008F2EFE" w:rsidRPr="0079785F">
        <w:t xml:space="preserve">use </w:t>
      </w:r>
      <w:r w:rsidR="004B156D">
        <w:t>'</w:t>
      </w:r>
      <w:r w:rsidR="008F2EFE" w:rsidRPr="0079785F">
        <w:t>cookies</w:t>
      </w:r>
      <w:r w:rsidR="004B156D">
        <w:t>'</w:t>
      </w:r>
      <w:r w:rsidR="008F2EFE" w:rsidRPr="0079785F">
        <w:t xml:space="preserve"> or other similar track</w:t>
      </w:r>
      <w:r w:rsidR="00394749">
        <w:t>ing technologies on our website</w:t>
      </w:r>
      <w:r w:rsidR="008F2EFE" w:rsidRPr="0079785F">
        <w:t xml:space="preserve"> that help us track your website usage and rem</w:t>
      </w:r>
      <w:r w:rsidR="008F2EFE">
        <w:t>ember your preferences.</w:t>
      </w:r>
      <w:r w:rsidR="008B2B47">
        <w:t xml:space="preserve"> Cookies are small files that store information on your computer, TV, mobile phone or other device. They enable the entity that put the cookie on your device to recognise you across different websites, services, devices and/or browsing sessions. </w:t>
      </w:r>
      <w:r w:rsidR="004A6671">
        <w:t>Y</w:t>
      </w:r>
      <w:r w:rsidR="008F2EFE">
        <w:t>ou can</w:t>
      </w:r>
      <w:r w:rsidR="008F2EFE" w:rsidRPr="0079785F">
        <w:t xml:space="preserve"> disable cookies through your internet browser</w:t>
      </w:r>
      <w:r w:rsidR="004A6671">
        <w:t xml:space="preserve"> but </w:t>
      </w:r>
      <w:r w:rsidR="008F2EFE">
        <w:t>our websites may not work as intended for you</w:t>
      </w:r>
      <w:r w:rsidR="004A6671">
        <w:t xml:space="preserve"> if you do so</w:t>
      </w:r>
      <w:r w:rsidR="008F2EFE" w:rsidRPr="0079785F">
        <w:t>.</w:t>
      </w:r>
    </w:p>
    <w:p w14:paraId="174623FA" w14:textId="35456119" w:rsidR="008F2EFE" w:rsidRDefault="00044959" w:rsidP="00D3549F">
      <w:r>
        <w:t xml:space="preserve">We may also use cookies to enable us to collect data </w:t>
      </w:r>
      <w:r w:rsidR="00394749">
        <w:t>that</w:t>
      </w:r>
      <w:r>
        <w:t xml:space="preserve"> may include personal information. For example, where a cookie is linked to your account</w:t>
      </w:r>
      <w:r w:rsidR="00394749">
        <w:t>,</w:t>
      </w:r>
      <w:r>
        <w:t xml:space="preserve"> it will be considered personal information under the Privacy Act. We will handle any personal information collected by cookies in the same way </w:t>
      </w:r>
      <w:r w:rsidR="00956B05">
        <w:t>that</w:t>
      </w:r>
      <w:r>
        <w:t xml:space="preserve"> we handle all other personal information as described in this </w:t>
      </w:r>
      <w:r w:rsidR="006449E3">
        <w:t>p</w:t>
      </w:r>
      <w:r>
        <w:t xml:space="preserve">rivacy </w:t>
      </w:r>
      <w:r w:rsidR="006449E3">
        <w:t>p</w:t>
      </w:r>
      <w:r>
        <w:t>olicy.</w:t>
      </w:r>
      <w:r w:rsidR="00E84460">
        <w:t xml:space="preserve"> </w:t>
      </w:r>
    </w:p>
    <w:p w14:paraId="78DEF12D" w14:textId="0EC4F771" w:rsidR="008F2EFE" w:rsidRDefault="006449E3" w:rsidP="00D3549F">
      <w:pPr>
        <w:pStyle w:val="AllensHeading1"/>
        <w:numPr>
          <w:ilvl w:val="0"/>
          <w:numId w:val="0"/>
        </w:numPr>
        <w:ind w:left="709" w:hanging="709"/>
      </w:pPr>
      <w:r>
        <w:t>Looking after your personal information</w:t>
      </w:r>
    </w:p>
    <w:p w14:paraId="1BD756DE" w14:textId="06433A9C" w:rsidR="008F2EFE" w:rsidRDefault="00465EFC" w:rsidP="00D3549F">
      <w:r w:rsidRPr="00465EFC">
        <w:t xml:space="preserve">We may hold your </w:t>
      </w:r>
      <w:r>
        <w:t xml:space="preserve">personal </w:t>
      </w:r>
      <w:r w:rsidRPr="00465EFC">
        <w:t>information in either electronic or hard copy form.</w:t>
      </w:r>
      <w:r>
        <w:t xml:space="preserve"> </w:t>
      </w:r>
      <w:r w:rsidR="008F2EFE">
        <w:t xml:space="preserve">We </w:t>
      </w:r>
      <w:r>
        <w:t>take reasonable steps</w:t>
      </w:r>
      <w:r w:rsidR="008F2EFE">
        <w:t xml:space="preserve"> </w:t>
      </w:r>
      <w:r w:rsidR="00943972" w:rsidRPr="00943972">
        <w:t xml:space="preserve">to protect </w:t>
      </w:r>
      <w:r w:rsidR="00943972">
        <w:t>your personal</w:t>
      </w:r>
      <w:r w:rsidR="00943972" w:rsidRPr="00943972">
        <w:t xml:space="preserve"> information from misuse, interference and loss, as well as unauthorised access, modification or disclosure</w:t>
      </w:r>
      <w:r w:rsidR="00E80D63">
        <w:t xml:space="preserve"> and w</w:t>
      </w:r>
      <w:r w:rsidR="008F2EFE">
        <w:t>e use a number of physical</w:t>
      </w:r>
      <w:r w:rsidR="0013292E">
        <w:t>, administrative, personnel and technical</w:t>
      </w:r>
      <w:r w:rsidR="008F2EFE">
        <w:t xml:space="preserve"> measures to protect your personal information</w:t>
      </w:r>
      <w:r w:rsidR="0013292E">
        <w:t>. For example, we</w:t>
      </w:r>
      <w:r w:rsidR="00B16DDE">
        <w:t xml:space="preserve"> have computers with passwords and 2 factor </w:t>
      </w:r>
      <w:proofErr w:type="gramStart"/>
      <w:r w:rsidR="00B16DDE">
        <w:t>authentication</w:t>
      </w:r>
      <w:proofErr w:type="gramEnd"/>
      <w:r w:rsidR="00B16DDE">
        <w:t xml:space="preserve"> on our database and related IT programs, </w:t>
      </w:r>
      <w:r w:rsidR="0013292E">
        <w:t>However, we cannot guarantee the security of your personal information</w:t>
      </w:r>
      <w:r w:rsidR="008F2EFE">
        <w:t xml:space="preserve">. </w:t>
      </w:r>
    </w:p>
    <w:p w14:paraId="2F2C3E84" w14:textId="2C9435EB" w:rsidR="005A347D" w:rsidRDefault="006449E3" w:rsidP="00D3549F">
      <w:pPr>
        <w:pStyle w:val="AllensHeading1"/>
        <w:numPr>
          <w:ilvl w:val="0"/>
          <w:numId w:val="0"/>
        </w:numPr>
      </w:pPr>
      <w:r>
        <w:t>Website links</w:t>
      </w:r>
    </w:p>
    <w:p w14:paraId="4F672CD0" w14:textId="2D7669E1" w:rsidR="003624C5" w:rsidRPr="003624C5" w:rsidRDefault="003624C5" w:rsidP="00D3549F">
      <w:r>
        <w:t xml:space="preserve">Our website may contain links to websites operated by third parties. </w:t>
      </w:r>
      <w:r w:rsidR="00065089">
        <w:t xml:space="preserve">Those links are provided for convenience and may not remain current or be maintained. Unless expressly stated otherwise, we </w:t>
      </w:r>
      <w:r>
        <w:t xml:space="preserve">are not responsible for the privacy practices </w:t>
      </w:r>
      <w:r w:rsidR="00065089">
        <w:t>of</w:t>
      </w:r>
      <w:r w:rsidR="00386982">
        <w:t>,</w:t>
      </w:r>
      <w:r w:rsidR="00065089">
        <w:t xml:space="preserve"> </w:t>
      </w:r>
      <w:r>
        <w:t xml:space="preserve">or </w:t>
      </w:r>
      <w:r w:rsidR="00065089">
        <w:t>any</w:t>
      </w:r>
      <w:r>
        <w:t xml:space="preserve"> content </w:t>
      </w:r>
      <w:r w:rsidR="00065089">
        <w:t>on</w:t>
      </w:r>
      <w:r w:rsidR="00386982">
        <w:t>,</w:t>
      </w:r>
      <w:r>
        <w:t xml:space="preserve"> </w:t>
      </w:r>
      <w:r w:rsidR="00065089">
        <w:t>t</w:t>
      </w:r>
      <w:r w:rsidR="00386982">
        <w:t>hose linked websites,</w:t>
      </w:r>
      <w:r w:rsidR="00065089">
        <w:t xml:space="preserve"> and have no control over or rights in those linked websites</w:t>
      </w:r>
      <w:r>
        <w:t xml:space="preserve">. The privacy policies that apply to </w:t>
      </w:r>
      <w:r w:rsidR="00065089">
        <w:t>those</w:t>
      </w:r>
      <w:r>
        <w:t xml:space="preserve"> other websites may differ substantially from our </w:t>
      </w:r>
      <w:r w:rsidR="00E4609C">
        <w:t>p</w:t>
      </w:r>
      <w:r>
        <w:t xml:space="preserve">rivacy </w:t>
      </w:r>
      <w:r w:rsidR="00E4609C">
        <w:t>p</w:t>
      </w:r>
      <w:r>
        <w:t>olicy, so we encourage individuals to read th</w:t>
      </w:r>
      <w:r w:rsidR="00065089">
        <w:t>em before using those websites.</w:t>
      </w:r>
    </w:p>
    <w:p w14:paraId="442EFFC1" w14:textId="0B22DB3E" w:rsidR="005A347D" w:rsidRDefault="005A347D" w:rsidP="00D3549F">
      <w:pPr>
        <w:pStyle w:val="AllensHeading1"/>
        <w:numPr>
          <w:ilvl w:val="0"/>
          <w:numId w:val="0"/>
        </w:numPr>
        <w:ind w:left="709" w:hanging="709"/>
      </w:pPr>
      <w:r>
        <w:t>Accessing</w:t>
      </w:r>
      <w:r w:rsidR="006449E3">
        <w:t xml:space="preserve"> and </w:t>
      </w:r>
      <w:r>
        <w:t>correcting your personal information</w:t>
      </w:r>
    </w:p>
    <w:p w14:paraId="5A1660EF" w14:textId="09FBC2A3" w:rsidR="005A347D" w:rsidRDefault="005A347D" w:rsidP="0074786E">
      <w:pPr>
        <w:keepLines/>
      </w:pPr>
      <w:r>
        <w:t>You can access the personal information we hold about you by contacting us using the</w:t>
      </w:r>
      <w:r w:rsidR="00E4609C">
        <w:t xml:space="preserve"> contact information below</w:t>
      </w:r>
      <w:r w:rsidR="00394749">
        <w:t>.</w:t>
      </w:r>
      <w:r>
        <w:t xml:space="preserve"> Sometimes</w:t>
      </w:r>
      <w:r w:rsidR="00394749">
        <w:t>,</w:t>
      </w:r>
      <w:r>
        <w:t xml:space="preserve"> we may not be able to provide you with access to a</w:t>
      </w:r>
      <w:r w:rsidR="00394749">
        <w:t>ll of your personal information</w:t>
      </w:r>
      <w:r>
        <w:t xml:space="preserve"> and</w:t>
      </w:r>
      <w:r w:rsidR="00394749">
        <w:t>,</w:t>
      </w:r>
      <w:r>
        <w:t xml:space="preserve"> where this is the case</w:t>
      </w:r>
      <w:r w:rsidR="00394749">
        <w:t>,</w:t>
      </w:r>
      <w:r>
        <w:t xml:space="preserve"> we will tell you why. We may also need to verify your identity when you request</w:t>
      </w:r>
      <w:r w:rsidR="00394749">
        <w:t xml:space="preserve"> your personal information.</w:t>
      </w:r>
    </w:p>
    <w:p w14:paraId="27919827" w14:textId="77777777" w:rsidR="005A347D" w:rsidRDefault="005A347D" w:rsidP="00D3549F">
      <w:r>
        <w:t xml:space="preserve">If you think that any personal </w:t>
      </w:r>
      <w:proofErr w:type="gramStart"/>
      <w:r>
        <w:t>information</w:t>
      </w:r>
      <w:proofErr w:type="gramEnd"/>
      <w:r>
        <w:t xml:space="preserve"> we hold about you is inaccurate</w:t>
      </w:r>
      <w:r w:rsidR="00394749">
        <w:t>,</w:t>
      </w:r>
      <w:r>
        <w:t xml:space="preserve"> please contact us and we will take reasonable steps to ensure that it is corrected.</w:t>
      </w:r>
    </w:p>
    <w:p w14:paraId="1786D627" w14:textId="77777777" w:rsidR="005A347D" w:rsidRPr="005A347D" w:rsidRDefault="003624C5" w:rsidP="00D3549F">
      <w:pPr>
        <w:pStyle w:val="AllensHeading1"/>
        <w:numPr>
          <w:ilvl w:val="0"/>
          <w:numId w:val="0"/>
        </w:numPr>
        <w:ind w:left="709" w:hanging="709"/>
      </w:pPr>
      <w:r>
        <w:t>Making a complaint</w:t>
      </w:r>
    </w:p>
    <w:p w14:paraId="2AD262AC" w14:textId="1B76ED89" w:rsidR="005A347D" w:rsidRDefault="005A347D" w:rsidP="00D3549F">
      <w:r>
        <w:t>If you think we have breached the Privacy Act, or you wish to make a complaint about the way we have handled your personal information</w:t>
      </w:r>
      <w:r w:rsidR="00394749">
        <w:t>,</w:t>
      </w:r>
      <w:r>
        <w:t xml:space="preserve"> you can contact us </w:t>
      </w:r>
      <w:r w:rsidR="00E4609C">
        <w:t>using the contact information below</w:t>
      </w:r>
      <w:r w:rsidR="00FA6D9C">
        <w:t>. Please include your name, email address and/or telephone number and clearly describe your complain</w:t>
      </w:r>
      <w:r w:rsidR="000E2168">
        <w:t>t</w:t>
      </w:r>
      <w:r w:rsidR="00FA6D9C">
        <w:t xml:space="preserve">. We will acknowledge your complaint and respond to you regarding your complaint within a reasonable period of time. If you think that we have failed to resolve the complaint satisfactorily, we will provide you with information about the further steps you can take. </w:t>
      </w:r>
    </w:p>
    <w:p w14:paraId="6420256B" w14:textId="77777777" w:rsidR="00FA6D9C" w:rsidRPr="005A347D" w:rsidRDefault="00FA6D9C" w:rsidP="00D3549F">
      <w:pPr>
        <w:pStyle w:val="AllensHeading1"/>
        <w:numPr>
          <w:ilvl w:val="0"/>
          <w:numId w:val="0"/>
        </w:numPr>
        <w:ind w:left="709" w:hanging="709"/>
      </w:pPr>
      <w:r>
        <w:t>Contact Us</w:t>
      </w:r>
    </w:p>
    <w:p w14:paraId="404857E8" w14:textId="2FD95491" w:rsidR="008F2EFE" w:rsidRDefault="00FA6D9C" w:rsidP="00D3549F">
      <w:pPr>
        <w:pStyle w:val="Bullet1"/>
        <w:numPr>
          <w:ilvl w:val="0"/>
          <w:numId w:val="0"/>
        </w:numPr>
        <w:rPr>
          <w:lang w:val="en"/>
        </w:rPr>
      </w:pPr>
      <w:r>
        <w:rPr>
          <w:lang w:val="en"/>
        </w:rPr>
        <w:t>For</w:t>
      </w:r>
      <w:r w:rsidR="002B4B37">
        <w:rPr>
          <w:lang w:val="en"/>
        </w:rPr>
        <w:t xml:space="preserve"> further information about our </w:t>
      </w:r>
      <w:r w:rsidR="006449E3">
        <w:rPr>
          <w:lang w:val="en"/>
        </w:rPr>
        <w:t>p</w:t>
      </w:r>
      <w:r>
        <w:rPr>
          <w:lang w:val="en"/>
        </w:rPr>
        <w:t xml:space="preserve">rivacy </w:t>
      </w:r>
      <w:r w:rsidR="006449E3">
        <w:rPr>
          <w:lang w:val="en"/>
        </w:rPr>
        <w:t>p</w:t>
      </w:r>
      <w:r w:rsidR="002B4B37">
        <w:rPr>
          <w:lang w:val="en"/>
        </w:rPr>
        <w:t>olicy</w:t>
      </w:r>
      <w:r>
        <w:rPr>
          <w:lang w:val="en"/>
        </w:rPr>
        <w:t xml:space="preserve"> or practices, or to access </w:t>
      </w:r>
      <w:r w:rsidR="00956B05">
        <w:rPr>
          <w:lang w:val="en"/>
        </w:rPr>
        <w:t>or</w:t>
      </w:r>
      <w:r>
        <w:rPr>
          <w:lang w:val="en"/>
        </w:rPr>
        <w:t xml:space="preserve"> correct </w:t>
      </w:r>
      <w:r w:rsidR="00956B05">
        <w:rPr>
          <w:lang w:val="en"/>
        </w:rPr>
        <w:t>your</w:t>
      </w:r>
      <w:r>
        <w:rPr>
          <w:lang w:val="en"/>
        </w:rPr>
        <w:t xml:space="preserve"> personal information, or make a complaint, please contact </w:t>
      </w:r>
      <w:r w:rsidR="00E4609C">
        <w:rPr>
          <w:lang w:val="en"/>
        </w:rPr>
        <w:t xml:space="preserve">Ed Cassidy at </w:t>
      </w:r>
      <w:hyperlink r:id="rId8" w:history="1">
        <w:r w:rsidR="00E4609C" w:rsidRPr="00285316">
          <w:rPr>
            <w:rStyle w:val="Hyperlink"/>
            <w:lang w:val="en"/>
          </w:rPr>
          <w:t>ed@edcassidy.com.au</w:t>
        </w:r>
      </w:hyperlink>
      <w:r w:rsidR="006449E3">
        <w:rPr>
          <w:lang w:val="en"/>
        </w:rPr>
        <w:t>,</w:t>
      </w:r>
      <w:r w:rsidR="00E4609C">
        <w:rPr>
          <w:lang w:val="en"/>
        </w:rPr>
        <w:t xml:space="preserve"> </w:t>
      </w:r>
      <w:r w:rsidR="006449E3">
        <w:rPr>
          <w:lang w:val="en"/>
        </w:rPr>
        <w:t>0405 425 345 or at Level 1, 888 Brunswick Street, New Farm QLD 4005.</w:t>
      </w:r>
    </w:p>
    <w:p w14:paraId="28FF1DAC" w14:textId="064850DB" w:rsidR="00C143CD" w:rsidRPr="003624C5" w:rsidRDefault="00C143CD" w:rsidP="0060108B">
      <w:pPr>
        <w:pStyle w:val="NormalIndent"/>
        <w:ind w:left="0"/>
        <w:rPr>
          <w:lang w:val="en"/>
        </w:rPr>
      </w:pPr>
    </w:p>
    <w:sectPr w:rsidR="00C143CD" w:rsidRPr="003624C5" w:rsidSect="00D32201">
      <w:headerReference w:type="default" r:id="rId9"/>
      <w:footerReference w:type="default" r:id="rId10"/>
      <w:pgSz w:w="11907" w:h="16839" w:code="9"/>
      <w:pgMar w:top="1701" w:right="1134" w:bottom="567" w:left="1418"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00B4A" w14:textId="77777777" w:rsidR="009F7D98" w:rsidRDefault="009F7D98">
      <w:r>
        <w:separator/>
      </w:r>
    </w:p>
  </w:endnote>
  <w:endnote w:type="continuationSeparator" w:id="0">
    <w:p w14:paraId="62DDB800" w14:textId="77777777" w:rsidR="009F7D98" w:rsidRDefault="009F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4FA75" w14:textId="66C12449" w:rsidR="003C573D" w:rsidRPr="00D32201" w:rsidRDefault="003C573D" w:rsidP="00D32201">
    <w:pPr>
      <w:pStyle w:val="Foot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743B5" w14:textId="77777777" w:rsidR="009F7D98" w:rsidRDefault="009F7D98">
      <w:r>
        <w:separator/>
      </w:r>
    </w:p>
  </w:footnote>
  <w:footnote w:type="continuationSeparator" w:id="0">
    <w:p w14:paraId="59157F64" w14:textId="77777777" w:rsidR="009F7D98" w:rsidRDefault="009F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E5C46" w14:textId="4F187345" w:rsidR="00D32201" w:rsidRPr="00D32201" w:rsidRDefault="00D32201" w:rsidP="00D322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9675A69"/>
    <w:multiLevelType w:val="hybridMultilevel"/>
    <w:tmpl w:val="75A6B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2126B8"/>
    <w:multiLevelType w:val="hybridMultilevel"/>
    <w:tmpl w:val="389AF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BF74BC"/>
    <w:multiLevelType w:val="hybridMultilevel"/>
    <w:tmpl w:val="3DCAE31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5" w15:restartNumberingAfterBreak="0">
    <w:nsid w:val="3A021A79"/>
    <w:multiLevelType w:val="hybridMultilevel"/>
    <w:tmpl w:val="BE94A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1418"/>
        </w:tabs>
        <w:ind w:left="1418"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9"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428B1F44"/>
    <w:multiLevelType w:val="hybridMultilevel"/>
    <w:tmpl w:val="54F00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9F18BF"/>
    <w:multiLevelType w:val="hybridMultilevel"/>
    <w:tmpl w:val="F1BC380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3" w15:restartNumberingAfterBreak="0">
    <w:nsid w:val="58696E59"/>
    <w:multiLevelType w:val="hybridMultilevel"/>
    <w:tmpl w:val="4FA87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EE0963"/>
    <w:multiLevelType w:val="hybridMultilevel"/>
    <w:tmpl w:val="86AA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F54B2F"/>
    <w:multiLevelType w:val="hybridMultilevel"/>
    <w:tmpl w:val="10C4A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7"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18"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9" w15:restartNumberingAfterBreak="0">
    <w:nsid w:val="760C6FBA"/>
    <w:multiLevelType w:val="hybridMultilevel"/>
    <w:tmpl w:val="F46ED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85749F"/>
    <w:multiLevelType w:val="hybridMultilevel"/>
    <w:tmpl w:val="9E70AA9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18"/>
  </w:num>
  <w:num w:numId="2">
    <w:abstractNumId w:val="6"/>
  </w:num>
  <w:num w:numId="3">
    <w:abstractNumId w:val="12"/>
  </w:num>
  <w:num w:numId="4">
    <w:abstractNumId w:val="4"/>
  </w:num>
  <w:num w:numId="5">
    <w:abstractNumId w:val="17"/>
  </w:num>
  <w:num w:numId="6">
    <w:abstractNumId w:val="8"/>
  </w:num>
  <w:num w:numId="7">
    <w:abstractNumId w:val="16"/>
  </w:num>
  <w:num w:numId="8">
    <w:abstractNumId w:val="0"/>
  </w:num>
  <w:num w:numId="9">
    <w:abstractNumId w:val="7"/>
  </w:num>
  <w:num w:numId="10">
    <w:abstractNumId w:val="9"/>
  </w:num>
  <w:num w:numId="11">
    <w:abstractNumId w:val="20"/>
  </w:num>
  <w:num w:numId="12">
    <w:abstractNumId w:val="5"/>
  </w:num>
  <w:num w:numId="13">
    <w:abstractNumId w:val="10"/>
  </w:num>
  <w:num w:numId="14">
    <w:abstractNumId w:val="3"/>
  </w:num>
  <w:num w:numId="15">
    <w:abstractNumId w:val="2"/>
  </w:num>
  <w:num w:numId="16">
    <w:abstractNumId w:val="11"/>
  </w:num>
  <w:num w:numId="17">
    <w:abstractNumId w:val="14"/>
  </w:num>
  <w:num w:numId="18">
    <w:abstractNumId w:val="13"/>
  </w:num>
  <w:num w:numId="19">
    <w:abstractNumId w:val="19"/>
  </w:num>
  <w:num w:numId="20">
    <w:abstractNumId w:val="1"/>
  </w:num>
  <w:num w:numId="2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Theme/>
  <w:styleLockQFSet/>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R_HasAARMergerStyling" w:val="-1"/>
    <w:docVar w:name="AAR_SetUpdateStylesOnOpen" w:val="0"/>
    <w:docVar w:name="AAR_SetZoomPercentage" w:val="108"/>
  </w:docVars>
  <w:rsids>
    <w:rsidRoot w:val="00127142"/>
    <w:rsid w:val="000002B6"/>
    <w:rsid w:val="00000AB8"/>
    <w:rsid w:val="00000C11"/>
    <w:rsid w:val="000015A3"/>
    <w:rsid w:val="000042E7"/>
    <w:rsid w:val="00006574"/>
    <w:rsid w:val="00006AF3"/>
    <w:rsid w:val="00007CD4"/>
    <w:rsid w:val="0001280C"/>
    <w:rsid w:val="00013DCA"/>
    <w:rsid w:val="00014E99"/>
    <w:rsid w:val="000225A9"/>
    <w:rsid w:val="00022639"/>
    <w:rsid w:val="00023EE7"/>
    <w:rsid w:val="00025196"/>
    <w:rsid w:val="00026FDB"/>
    <w:rsid w:val="00027458"/>
    <w:rsid w:val="00030F9C"/>
    <w:rsid w:val="00031ACF"/>
    <w:rsid w:val="000430A1"/>
    <w:rsid w:val="0004403D"/>
    <w:rsid w:val="00044959"/>
    <w:rsid w:val="0004577F"/>
    <w:rsid w:val="00053B2B"/>
    <w:rsid w:val="00057CAE"/>
    <w:rsid w:val="00060A62"/>
    <w:rsid w:val="00063344"/>
    <w:rsid w:val="00064717"/>
    <w:rsid w:val="00065089"/>
    <w:rsid w:val="0006781A"/>
    <w:rsid w:val="000721BB"/>
    <w:rsid w:val="00072333"/>
    <w:rsid w:val="000761B1"/>
    <w:rsid w:val="00076F05"/>
    <w:rsid w:val="00080247"/>
    <w:rsid w:val="00081B21"/>
    <w:rsid w:val="00083A8B"/>
    <w:rsid w:val="00085392"/>
    <w:rsid w:val="000855F4"/>
    <w:rsid w:val="00086CB7"/>
    <w:rsid w:val="000872BD"/>
    <w:rsid w:val="00094AE7"/>
    <w:rsid w:val="000950E8"/>
    <w:rsid w:val="000A00CD"/>
    <w:rsid w:val="000A3224"/>
    <w:rsid w:val="000A3438"/>
    <w:rsid w:val="000B00AF"/>
    <w:rsid w:val="000B37B8"/>
    <w:rsid w:val="000B42DA"/>
    <w:rsid w:val="000B52FA"/>
    <w:rsid w:val="000B78A7"/>
    <w:rsid w:val="000C0CF7"/>
    <w:rsid w:val="000C1537"/>
    <w:rsid w:val="000C37B8"/>
    <w:rsid w:val="000C496B"/>
    <w:rsid w:val="000C650E"/>
    <w:rsid w:val="000D1286"/>
    <w:rsid w:val="000D6568"/>
    <w:rsid w:val="000E2168"/>
    <w:rsid w:val="000E34AD"/>
    <w:rsid w:val="000E46B2"/>
    <w:rsid w:val="000F0353"/>
    <w:rsid w:val="000F09C9"/>
    <w:rsid w:val="000F3604"/>
    <w:rsid w:val="0010236D"/>
    <w:rsid w:val="001048C3"/>
    <w:rsid w:val="00104B55"/>
    <w:rsid w:val="0010654A"/>
    <w:rsid w:val="0010656C"/>
    <w:rsid w:val="0010725B"/>
    <w:rsid w:val="00111576"/>
    <w:rsid w:val="00112E3C"/>
    <w:rsid w:val="00113041"/>
    <w:rsid w:val="00114436"/>
    <w:rsid w:val="001150F5"/>
    <w:rsid w:val="00115717"/>
    <w:rsid w:val="00116341"/>
    <w:rsid w:val="00127142"/>
    <w:rsid w:val="00127AE2"/>
    <w:rsid w:val="0013292E"/>
    <w:rsid w:val="00133615"/>
    <w:rsid w:val="00134058"/>
    <w:rsid w:val="00135BF4"/>
    <w:rsid w:val="00135C98"/>
    <w:rsid w:val="00142A7C"/>
    <w:rsid w:val="00145742"/>
    <w:rsid w:val="00146179"/>
    <w:rsid w:val="00146955"/>
    <w:rsid w:val="00147476"/>
    <w:rsid w:val="0015241C"/>
    <w:rsid w:val="00153933"/>
    <w:rsid w:val="001543FE"/>
    <w:rsid w:val="00154F65"/>
    <w:rsid w:val="001568B7"/>
    <w:rsid w:val="0015748D"/>
    <w:rsid w:val="00160862"/>
    <w:rsid w:val="00160C3E"/>
    <w:rsid w:val="001610F1"/>
    <w:rsid w:val="00163C93"/>
    <w:rsid w:val="00164986"/>
    <w:rsid w:val="00165B78"/>
    <w:rsid w:val="00165C28"/>
    <w:rsid w:val="001665DC"/>
    <w:rsid w:val="001679EE"/>
    <w:rsid w:val="00171140"/>
    <w:rsid w:val="001733D3"/>
    <w:rsid w:val="00174EBE"/>
    <w:rsid w:val="00175644"/>
    <w:rsid w:val="0018084B"/>
    <w:rsid w:val="00181F30"/>
    <w:rsid w:val="00186319"/>
    <w:rsid w:val="00186C51"/>
    <w:rsid w:val="00187EFD"/>
    <w:rsid w:val="0019182A"/>
    <w:rsid w:val="00191961"/>
    <w:rsid w:val="0019235D"/>
    <w:rsid w:val="001952F8"/>
    <w:rsid w:val="00196451"/>
    <w:rsid w:val="001A30DE"/>
    <w:rsid w:val="001A5C85"/>
    <w:rsid w:val="001B0185"/>
    <w:rsid w:val="001B033C"/>
    <w:rsid w:val="001B2BB5"/>
    <w:rsid w:val="001B60F0"/>
    <w:rsid w:val="001B6FD2"/>
    <w:rsid w:val="001C0D4B"/>
    <w:rsid w:val="001C0DAA"/>
    <w:rsid w:val="001C13A5"/>
    <w:rsid w:val="001C3A92"/>
    <w:rsid w:val="001C428F"/>
    <w:rsid w:val="001C4FE1"/>
    <w:rsid w:val="001C644F"/>
    <w:rsid w:val="001D0AEB"/>
    <w:rsid w:val="001D40AA"/>
    <w:rsid w:val="001D49A2"/>
    <w:rsid w:val="001D54D6"/>
    <w:rsid w:val="001E054B"/>
    <w:rsid w:val="001E4B93"/>
    <w:rsid w:val="001F07C7"/>
    <w:rsid w:val="001F3C5E"/>
    <w:rsid w:val="001F5B7D"/>
    <w:rsid w:val="001F668B"/>
    <w:rsid w:val="001F700D"/>
    <w:rsid w:val="00200467"/>
    <w:rsid w:val="0020182A"/>
    <w:rsid w:val="002073DA"/>
    <w:rsid w:val="00207B8E"/>
    <w:rsid w:val="00207D98"/>
    <w:rsid w:val="00213BC9"/>
    <w:rsid w:val="002155D8"/>
    <w:rsid w:val="00216A3B"/>
    <w:rsid w:val="00226F87"/>
    <w:rsid w:val="00232372"/>
    <w:rsid w:val="0023614E"/>
    <w:rsid w:val="00240215"/>
    <w:rsid w:val="00242448"/>
    <w:rsid w:val="00242FCF"/>
    <w:rsid w:val="00244D5D"/>
    <w:rsid w:val="002461C6"/>
    <w:rsid w:val="002463D2"/>
    <w:rsid w:val="0024770F"/>
    <w:rsid w:val="0025022C"/>
    <w:rsid w:val="002505D2"/>
    <w:rsid w:val="00257333"/>
    <w:rsid w:val="00272583"/>
    <w:rsid w:val="00273363"/>
    <w:rsid w:val="00280B34"/>
    <w:rsid w:val="0028458B"/>
    <w:rsid w:val="002847EB"/>
    <w:rsid w:val="0028593D"/>
    <w:rsid w:val="00285C00"/>
    <w:rsid w:val="00287110"/>
    <w:rsid w:val="002A048C"/>
    <w:rsid w:val="002A079C"/>
    <w:rsid w:val="002A0D59"/>
    <w:rsid w:val="002A2CA5"/>
    <w:rsid w:val="002A67A2"/>
    <w:rsid w:val="002B2BBF"/>
    <w:rsid w:val="002B4B37"/>
    <w:rsid w:val="002B4EE7"/>
    <w:rsid w:val="002B53E8"/>
    <w:rsid w:val="002C078A"/>
    <w:rsid w:val="002C1135"/>
    <w:rsid w:val="002C1D56"/>
    <w:rsid w:val="002C29BC"/>
    <w:rsid w:val="002C3AA4"/>
    <w:rsid w:val="002D2975"/>
    <w:rsid w:val="002D2F39"/>
    <w:rsid w:val="002D559E"/>
    <w:rsid w:val="002D55B0"/>
    <w:rsid w:val="002D5A4F"/>
    <w:rsid w:val="002E4D22"/>
    <w:rsid w:val="002E5C0B"/>
    <w:rsid w:val="002E5F1F"/>
    <w:rsid w:val="002E6912"/>
    <w:rsid w:val="002F32DA"/>
    <w:rsid w:val="003013AE"/>
    <w:rsid w:val="00303794"/>
    <w:rsid w:val="00306634"/>
    <w:rsid w:val="00306C17"/>
    <w:rsid w:val="00307009"/>
    <w:rsid w:val="00310F53"/>
    <w:rsid w:val="00313E7C"/>
    <w:rsid w:val="00314A92"/>
    <w:rsid w:val="003204E9"/>
    <w:rsid w:val="00322F3F"/>
    <w:rsid w:val="003321B6"/>
    <w:rsid w:val="0033472B"/>
    <w:rsid w:val="003348AF"/>
    <w:rsid w:val="00335B70"/>
    <w:rsid w:val="00336557"/>
    <w:rsid w:val="00336AB5"/>
    <w:rsid w:val="003370A5"/>
    <w:rsid w:val="00343866"/>
    <w:rsid w:val="00345B1A"/>
    <w:rsid w:val="00350F90"/>
    <w:rsid w:val="00353E4E"/>
    <w:rsid w:val="00355394"/>
    <w:rsid w:val="00360AB7"/>
    <w:rsid w:val="003624C5"/>
    <w:rsid w:val="0036390C"/>
    <w:rsid w:val="00364D22"/>
    <w:rsid w:val="00366720"/>
    <w:rsid w:val="003675DB"/>
    <w:rsid w:val="00370369"/>
    <w:rsid w:val="003739AA"/>
    <w:rsid w:val="0037557D"/>
    <w:rsid w:val="003763CD"/>
    <w:rsid w:val="00376CD7"/>
    <w:rsid w:val="003816BF"/>
    <w:rsid w:val="00382552"/>
    <w:rsid w:val="003826D1"/>
    <w:rsid w:val="00382805"/>
    <w:rsid w:val="00386982"/>
    <w:rsid w:val="0039058F"/>
    <w:rsid w:val="00391DF1"/>
    <w:rsid w:val="00394749"/>
    <w:rsid w:val="003A0CE9"/>
    <w:rsid w:val="003A154A"/>
    <w:rsid w:val="003A4C8F"/>
    <w:rsid w:val="003A5AE0"/>
    <w:rsid w:val="003A5EB6"/>
    <w:rsid w:val="003A77CC"/>
    <w:rsid w:val="003B3DB9"/>
    <w:rsid w:val="003C573D"/>
    <w:rsid w:val="003C64DC"/>
    <w:rsid w:val="003D124B"/>
    <w:rsid w:val="003D1651"/>
    <w:rsid w:val="003D56BF"/>
    <w:rsid w:val="003D5EAD"/>
    <w:rsid w:val="003D5F4B"/>
    <w:rsid w:val="003D7609"/>
    <w:rsid w:val="003E4173"/>
    <w:rsid w:val="003E6063"/>
    <w:rsid w:val="003E6A54"/>
    <w:rsid w:val="003E75F3"/>
    <w:rsid w:val="003F4132"/>
    <w:rsid w:val="003F6416"/>
    <w:rsid w:val="004000EB"/>
    <w:rsid w:val="004009D8"/>
    <w:rsid w:val="00401B61"/>
    <w:rsid w:val="004047C5"/>
    <w:rsid w:val="00404C8D"/>
    <w:rsid w:val="0040662D"/>
    <w:rsid w:val="00410B35"/>
    <w:rsid w:val="00411475"/>
    <w:rsid w:val="00417498"/>
    <w:rsid w:val="0042597A"/>
    <w:rsid w:val="00427F72"/>
    <w:rsid w:val="00430DD7"/>
    <w:rsid w:val="00432CC3"/>
    <w:rsid w:val="00435159"/>
    <w:rsid w:val="0044039E"/>
    <w:rsid w:val="0044584A"/>
    <w:rsid w:val="00445FD4"/>
    <w:rsid w:val="0045157A"/>
    <w:rsid w:val="00454FBF"/>
    <w:rsid w:val="00456DAF"/>
    <w:rsid w:val="004629ED"/>
    <w:rsid w:val="00465EFC"/>
    <w:rsid w:val="00470ABC"/>
    <w:rsid w:val="00471334"/>
    <w:rsid w:val="0048230E"/>
    <w:rsid w:val="004825E7"/>
    <w:rsid w:val="00482968"/>
    <w:rsid w:val="004955F7"/>
    <w:rsid w:val="00495ED6"/>
    <w:rsid w:val="004A0FBC"/>
    <w:rsid w:val="004A6671"/>
    <w:rsid w:val="004B156D"/>
    <w:rsid w:val="004B465A"/>
    <w:rsid w:val="004B7E46"/>
    <w:rsid w:val="004C3FD5"/>
    <w:rsid w:val="004D00A6"/>
    <w:rsid w:val="004D1FF6"/>
    <w:rsid w:val="004D375B"/>
    <w:rsid w:val="004D4C66"/>
    <w:rsid w:val="004D568E"/>
    <w:rsid w:val="004E03E6"/>
    <w:rsid w:val="004E103F"/>
    <w:rsid w:val="004E198A"/>
    <w:rsid w:val="004E26EC"/>
    <w:rsid w:val="004E45AC"/>
    <w:rsid w:val="004E4CB2"/>
    <w:rsid w:val="004E5844"/>
    <w:rsid w:val="004E59F6"/>
    <w:rsid w:val="004E6036"/>
    <w:rsid w:val="004F03AB"/>
    <w:rsid w:val="004F2D25"/>
    <w:rsid w:val="004F35E0"/>
    <w:rsid w:val="004F564B"/>
    <w:rsid w:val="004F63E7"/>
    <w:rsid w:val="004F6980"/>
    <w:rsid w:val="004F7B33"/>
    <w:rsid w:val="00501DE6"/>
    <w:rsid w:val="00507C17"/>
    <w:rsid w:val="0051030B"/>
    <w:rsid w:val="005105CC"/>
    <w:rsid w:val="005115EE"/>
    <w:rsid w:val="00511CB3"/>
    <w:rsid w:val="0051476E"/>
    <w:rsid w:val="005150B5"/>
    <w:rsid w:val="00515A80"/>
    <w:rsid w:val="00521355"/>
    <w:rsid w:val="00522035"/>
    <w:rsid w:val="005241C6"/>
    <w:rsid w:val="00526A34"/>
    <w:rsid w:val="005301B4"/>
    <w:rsid w:val="0053040E"/>
    <w:rsid w:val="00537061"/>
    <w:rsid w:val="00537D19"/>
    <w:rsid w:val="00537E17"/>
    <w:rsid w:val="0054227E"/>
    <w:rsid w:val="005441D8"/>
    <w:rsid w:val="00547650"/>
    <w:rsid w:val="00547CD5"/>
    <w:rsid w:val="00554832"/>
    <w:rsid w:val="00555CEE"/>
    <w:rsid w:val="00560113"/>
    <w:rsid w:val="00562469"/>
    <w:rsid w:val="00562F3A"/>
    <w:rsid w:val="005642BA"/>
    <w:rsid w:val="00571455"/>
    <w:rsid w:val="0057560E"/>
    <w:rsid w:val="005810B3"/>
    <w:rsid w:val="00581674"/>
    <w:rsid w:val="0058363E"/>
    <w:rsid w:val="005867C0"/>
    <w:rsid w:val="00587B21"/>
    <w:rsid w:val="005904D1"/>
    <w:rsid w:val="0059159D"/>
    <w:rsid w:val="0059455C"/>
    <w:rsid w:val="0059494F"/>
    <w:rsid w:val="005956D6"/>
    <w:rsid w:val="005977AE"/>
    <w:rsid w:val="00597D5E"/>
    <w:rsid w:val="005A1FD5"/>
    <w:rsid w:val="005A347D"/>
    <w:rsid w:val="005A564B"/>
    <w:rsid w:val="005A5D9E"/>
    <w:rsid w:val="005A68B3"/>
    <w:rsid w:val="005A7A6A"/>
    <w:rsid w:val="005A7E4B"/>
    <w:rsid w:val="005A7F21"/>
    <w:rsid w:val="005B00C1"/>
    <w:rsid w:val="005B20B4"/>
    <w:rsid w:val="005B316F"/>
    <w:rsid w:val="005B54EA"/>
    <w:rsid w:val="005B5CBD"/>
    <w:rsid w:val="005B6BCD"/>
    <w:rsid w:val="005C5874"/>
    <w:rsid w:val="005D5F3B"/>
    <w:rsid w:val="005D635C"/>
    <w:rsid w:val="005E0EA3"/>
    <w:rsid w:val="005E279B"/>
    <w:rsid w:val="005E353F"/>
    <w:rsid w:val="005E36E3"/>
    <w:rsid w:val="005E4751"/>
    <w:rsid w:val="005E5456"/>
    <w:rsid w:val="005E69EA"/>
    <w:rsid w:val="005F707E"/>
    <w:rsid w:val="005F7F56"/>
    <w:rsid w:val="00600762"/>
    <w:rsid w:val="0060108B"/>
    <w:rsid w:val="006023E1"/>
    <w:rsid w:val="00603154"/>
    <w:rsid w:val="00603D72"/>
    <w:rsid w:val="00604716"/>
    <w:rsid w:val="00606D87"/>
    <w:rsid w:val="00611CD6"/>
    <w:rsid w:val="00612161"/>
    <w:rsid w:val="00612290"/>
    <w:rsid w:val="006162BA"/>
    <w:rsid w:val="00620BAA"/>
    <w:rsid w:val="0062171E"/>
    <w:rsid w:val="006225BA"/>
    <w:rsid w:val="00623A07"/>
    <w:rsid w:val="00624747"/>
    <w:rsid w:val="006266FD"/>
    <w:rsid w:val="00630005"/>
    <w:rsid w:val="006323B6"/>
    <w:rsid w:val="00634B8D"/>
    <w:rsid w:val="006449E3"/>
    <w:rsid w:val="00645BE6"/>
    <w:rsid w:val="00645FF9"/>
    <w:rsid w:val="0064637C"/>
    <w:rsid w:val="00647400"/>
    <w:rsid w:val="0065036B"/>
    <w:rsid w:val="00650C00"/>
    <w:rsid w:val="00651692"/>
    <w:rsid w:val="00652C02"/>
    <w:rsid w:val="006570C7"/>
    <w:rsid w:val="00661A6F"/>
    <w:rsid w:val="00662327"/>
    <w:rsid w:val="00664565"/>
    <w:rsid w:val="00664668"/>
    <w:rsid w:val="00665ED2"/>
    <w:rsid w:val="00666408"/>
    <w:rsid w:val="00666AC0"/>
    <w:rsid w:val="00671E93"/>
    <w:rsid w:val="00674100"/>
    <w:rsid w:val="00675512"/>
    <w:rsid w:val="00680139"/>
    <w:rsid w:val="00682B89"/>
    <w:rsid w:val="00686857"/>
    <w:rsid w:val="00691DA2"/>
    <w:rsid w:val="006966DB"/>
    <w:rsid w:val="00696FEC"/>
    <w:rsid w:val="006A07FA"/>
    <w:rsid w:val="006A2562"/>
    <w:rsid w:val="006A5693"/>
    <w:rsid w:val="006A79E9"/>
    <w:rsid w:val="006B1418"/>
    <w:rsid w:val="006B229B"/>
    <w:rsid w:val="006B3D9D"/>
    <w:rsid w:val="006B5ACD"/>
    <w:rsid w:val="006B78DB"/>
    <w:rsid w:val="006C1418"/>
    <w:rsid w:val="006C7678"/>
    <w:rsid w:val="006C7BCC"/>
    <w:rsid w:val="006E07C1"/>
    <w:rsid w:val="006E62CE"/>
    <w:rsid w:val="006E6551"/>
    <w:rsid w:val="006E74B7"/>
    <w:rsid w:val="006F71C8"/>
    <w:rsid w:val="00701B06"/>
    <w:rsid w:val="00703B20"/>
    <w:rsid w:val="00704F25"/>
    <w:rsid w:val="00704F78"/>
    <w:rsid w:val="00705095"/>
    <w:rsid w:val="0070656D"/>
    <w:rsid w:val="00713CD4"/>
    <w:rsid w:val="00722065"/>
    <w:rsid w:val="00723132"/>
    <w:rsid w:val="00723AD9"/>
    <w:rsid w:val="00723D7A"/>
    <w:rsid w:val="0072704D"/>
    <w:rsid w:val="00730D2F"/>
    <w:rsid w:val="00731E1A"/>
    <w:rsid w:val="0073233F"/>
    <w:rsid w:val="00732584"/>
    <w:rsid w:val="007335AA"/>
    <w:rsid w:val="00737E7C"/>
    <w:rsid w:val="007424D8"/>
    <w:rsid w:val="00742ADE"/>
    <w:rsid w:val="00742D85"/>
    <w:rsid w:val="007445B8"/>
    <w:rsid w:val="00746469"/>
    <w:rsid w:val="0074786E"/>
    <w:rsid w:val="0075103C"/>
    <w:rsid w:val="007567AE"/>
    <w:rsid w:val="0075786E"/>
    <w:rsid w:val="00760040"/>
    <w:rsid w:val="00760D48"/>
    <w:rsid w:val="00763162"/>
    <w:rsid w:val="00773B82"/>
    <w:rsid w:val="00773D55"/>
    <w:rsid w:val="00776ACC"/>
    <w:rsid w:val="007818A9"/>
    <w:rsid w:val="007818B4"/>
    <w:rsid w:val="00783C0D"/>
    <w:rsid w:val="00784885"/>
    <w:rsid w:val="00786F2D"/>
    <w:rsid w:val="00787F71"/>
    <w:rsid w:val="00794CDD"/>
    <w:rsid w:val="0079772A"/>
    <w:rsid w:val="0079785F"/>
    <w:rsid w:val="00797F01"/>
    <w:rsid w:val="007A0C80"/>
    <w:rsid w:val="007A20C1"/>
    <w:rsid w:val="007A21DF"/>
    <w:rsid w:val="007A26E9"/>
    <w:rsid w:val="007A34FA"/>
    <w:rsid w:val="007A42D6"/>
    <w:rsid w:val="007A4CD5"/>
    <w:rsid w:val="007A6A93"/>
    <w:rsid w:val="007A7234"/>
    <w:rsid w:val="007B0579"/>
    <w:rsid w:val="007B2E20"/>
    <w:rsid w:val="007B35D1"/>
    <w:rsid w:val="007B4E81"/>
    <w:rsid w:val="007C5E14"/>
    <w:rsid w:val="007D65B7"/>
    <w:rsid w:val="007D67F9"/>
    <w:rsid w:val="007E4BC3"/>
    <w:rsid w:val="007E5743"/>
    <w:rsid w:val="007F35E3"/>
    <w:rsid w:val="0080116A"/>
    <w:rsid w:val="00803421"/>
    <w:rsid w:val="00804A26"/>
    <w:rsid w:val="008062EE"/>
    <w:rsid w:val="00812E26"/>
    <w:rsid w:val="0081323F"/>
    <w:rsid w:val="0081664B"/>
    <w:rsid w:val="008170DF"/>
    <w:rsid w:val="00817196"/>
    <w:rsid w:val="008219F8"/>
    <w:rsid w:val="00824039"/>
    <w:rsid w:val="00825DF8"/>
    <w:rsid w:val="008268AE"/>
    <w:rsid w:val="008314CD"/>
    <w:rsid w:val="008328C3"/>
    <w:rsid w:val="0083489B"/>
    <w:rsid w:val="00844D08"/>
    <w:rsid w:val="00845BC3"/>
    <w:rsid w:val="00852B95"/>
    <w:rsid w:val="0085614F"/>
    <w:rsid w:val="00860453"/>
    <w:rsid w:val="0086189C"/>
    <w:rsid w:val="00861F83"/>
    <w:rsid w:val="00867706"/>
    <w:rsid w:val="00870300"/>
    <w:rsid w:val="00871A5B"/>
    <w:rsid w:val="00873AB5"/>
    <w:rsid w:val="00873ABC"/>
    <w:rsid w:val="008745AF"/>
    <w:rsid w:val="0087552F"/>
    <w:rsid w:val="0088133B"/>
    <w:rsid w:val="0088412D"/>
    <w:rsid w:val="00891166"/>
    <w:rsid w:val="008955CF"/>
    <w:rsid w:val="00895A6F"/>
    <w:rsid w:val="008960D6"/>
    <w:rsid w:val="008966CE"/>
    <w:rsid w:val="00896EBC"/>
    <w:rsid w:val="00897B7D"/>
    <w:rsid w:val="008A3027"/>
    <w:rsid w:val="008A64E2"/>
    <w:rsid w:val="008A6E15"/>
    <w:rsid w:val="008A7199"/>
    <w:rsid w:val="008B1C01"/>
    <w:rsid w:val="008B1CB3"/>
    <w:rsid w:val="008B2B47"/>
    <w:rsid w:val="008B4C26"/>
    <w:rsid w:val="008B5708"/>
    <w:rsid w:val="008B6E37"/>
    <w:rsid w:val="008B7441"/>
    <w:rsid w:val="008B7BB2"/>
    <w:rsid w:val="008C0CBF"/>
    <w:rsid w:val="008C2E9A"/>
    <w:rsid w:val="008C574C"/>
    <w:rsid w:val="008C66A2"/>
    <w:rsid w:val="008C71B9"/>
    <w:rsid w:val="008D2584"/>
    <w:rsid w:val="008D3D51"/>
    <w:rsid w:val="008D42CC"/>
    <w:rsid w:val="008D47F7"/>
    <w:rsid w:val="008D5664"/>
    <w:rsid w:val="008D75E5"/>
    <w:rsid w:val="008E170B"/>
    <w:rsid w:val="008E27D2"/>
    <w:rsid w:val="008E3667"/>
    <w:rsid w:val="008E3FF2"/>
    <w:rsid w:val="008E5341"/>
    <w:rsid w:val="008F1F42"/>
    <w:rsid w:val="008F2EFE"/>
    <w:rsid w:val="008F401F"/>
    <w:rsid w:val="008F4E94"/>
    <w:rsid w:val="008F6890"/>
    <w:rsid w:val="008F6EA2"/>
    <w:rsid w:val="008F7A48"/>
    <w:rsid w:val="0090065E"/>
    <w:rsid w:val="0090219B"/>
    <w:rsid w:val="00903EAC"/>
    <w:rsid w:val="00904A8C"/>
    <w:rsid w:val="0090689C"/>
    <w:rsid w:val="009077BA"/>
    <w:rsid w:val="00912B29"/>
    <w:rsid w:val="00915859"/>
    <w:rsid w:val="00916890"/>
    <w:rsid w:val="00921CE4"/>
    <w:rsid w:val="00922111"/>
    <w:rsid w:val="00923F05"/>
    <w:rsid w:val="009319C5"/>
    <w:rsid w:val="00932EC5"/>
    <w:rsid w:val="009346FE"/>
    <w:rsid w:val="00935C37"/>
    <w:rsid w:val="00940BB3"/>
    <w:rsid w:val="0094123B"/>
    <w:rsid w:val="009415D0"/>
    <w:rsid w:val="00941F7E"/>
    <w:rsid w:val="00943972"/>
    <w:rsid w:val="00944A61"/>
    <w:rsid w:val="00953EAE"/>
    <w:rsid w:val="00955DF7"/>
    <w:rsid w:val="00956734"/>
    <w:rsid w:val="00956B05"/>
    <w:rsid w:val="009615E2"/>
    <w:rsid w:val="00963787"/>
    <w:rsid w:val="009645BE"/>
    <w:rsid w:val="00971979"/>
    <w:rsid w:val="0097252E"/>
    <w:rsid w:val="00972B54"/>
    <w:rsid w:val="00974FD7"/>
    <w:rsid w:val="00975767"/>
    <w:rsid w:val="009764D7"/>
    <w:rsid w:val="0097674F"/>
    <w:rsid w:val="00976E40"/>
    <w:rsid w:val="00977038"/>
    <w:rsid w:val="009772FA"/>
    <w:rsid w:val="0098043A"/>
    <w:rsid w:val="00983EE9"/>
    <w:rsid w:val="00986A57"/>
    <w:rsid w:val="009916E5"/>
    <w:rsid w:val="009971BD"/>
    <w:rsid w:val="009A2D0D"/>
    <w:rsid w:val="009A3EFC"/>
    <w:rsid w:val="009B0097"/>
    <w:rsid w:val="009B045C"/>
    <w:rsid w:val="009B17BB"/>
    <w:rsid w:val="009C0676"/>
    <w:rsid w:val="009C2AFB"/>
    <w:rsid w:val="009C4C34"/>
    <w:rsid w:val="009D04C0"/>
    <w:rsid w:val="009D0648"/>
    <w:rsid w:val="009D2385"/>
    <w:rsid w:val="009D3A9B"/>
    <w:rsid w:val="009D47DE"/>
    <w:rsid w:val="009E24E8"/>
    <w:rsid w:val="009E3F1E"/>
    <w:rsid w:val="009E4DC3"/>
    <w:rsid w:val="009E68FA"/>
    <w:rsid w:val="009F03F8"/>
    <w:rsid w:val="009F0F62"/>
    <w:rsid w:val="009F2041"/>
    <w:rsid w:val="009F4159"/>
    <w:rsid w:val="009F4F2C"/>
    <w:rsid w:val="009F683D"/>
    <w:rsid w:val="009F7D98"/>
    <w:rsid w:val="00A001C8"/>
    <w:rsid w:val="00A027D3"/>
    <w:rsid w:val="00A03255"/>
    <w:rsid w:val="00A14763"/>
    <w:rsid w:val="00A14E29"/>
    <w:rsid w:val="00A16270"/>
    <w:rsid w:val="00A16740"/>
    <w:rsid w:val="00A21141"/>
    <w:rsid w:val="00A22863"/>
    <w:rsid w:val="00A31D5B"/>
    <w:rsid w:val="00A323F8"/>
    <w:rsid w:val="00A34DF0"/>
    <w:rsid w:val="00A35153"/>
    <w:rsid w:val="00A37061"/>
    <w:rsid w:val="00A439CD"/>
    <w:rsid w:val="00A45F14"/>
    <w:rsid w:val="00A46D15"/>
    <w:rsid w:val="00A504D9"/>
    <w:rsid w:val="00A51B7E"/>
    <w:rsid w:val="00A55D56"/>
    <w:rsid w:val="00A5679E"/>
    <w:rsid w:val="00A6306D"/>
    <w:rsid w:val="00A63997"/>
    <w:rsid w:val="00A6501D"/>
    <w:rsid w:val="00A65CF9"/>
    <w:rsid w:val="00A73C04"/>
    <w:rsid w:val="00A7432B"/>
    <w:rsid w:val="00A84DFF"/>
    <w:rsid w:val="00A84EE9"/>
    <w:rsid w:val="00A8668D"/>
    <w:rsid w:val="00A87801"/>
    <w:rsid w:val="00A906BA"/>
    <w:rsid w:val="00A91BAE"/>
    <w:rsid w:val="00A926A5"/>
    <w:rsid w:val="00A95CE1"/>
    <w:rsid w:val="00A96081"/>
    <w:rsid w:val="00AA7593"/>
    <w:rsid w:val="00AA7936"/>
    <w:rsid w:val="00AB1DD8"/>
    <w:rsid w:val="00AB1ED0"/>
    <w:rsid w:val="00AB640C"/>
    <w:rsid w:val="00AB7269"/>
    <w:rsid w:val="00AC3AFF"/>
    <w:rsid w:val="00AC5382"/>
    <w:rsid w:val="00AC7111"/>
    <w:rsid w:val="00AD6E33"/>
    <w:rsid w:val="00AD772E"/>
    <w:rsid w:val="00AE01CC"/>
    <w:rsid w:val="00AE10DF"/>
    <w:rsid w:val="00AE2EB0"/>
    <w:rsid w:val="00AE3357"/>
    <w:rsid w:val="00AE3D09"/>
    <w:rsid w:val="00AE5F6A"/>
    <w:rsid w:val="00AE676B"/>
    <w:rsid w:val="00AE6B75"/>
    <w:rsid w:val="00AF534C"/>
    <w:rsid w:val="00B01333"/>
    <w:rsid w:val="00B02A21"/>
    <w:rsid w:val="00B06CF4"/>
    <w:rsid w:val="00B12423"/>
    <w:rsid w:val="00B16BE6"/>
    <w:rsid w:val="00B16DDE"/>
    <w:rsid w:val="00B20026"/>
    <w:rsid w:val="00B21052"/>
    <w:rsid w:val="00B219C1"/>
    <w:rsid w:val="00B225CA"/>
    <w:rsid w:val="00B25B41"/>
    <w:rsid w:val="00B26469"/>
    <w:rsid w:val="00B36DFC"/>
    <w:rsid w:val="00B37615"/>
    <w:rsid w:val="00B40B97"/>
    <w:rsid w:val="00B426B9"/>
    <w:rsid w:val="00B43651"/>
    <w:rsid w:val="00B43BB2"/>
    <w:rsid w:val="00B45929"/>
    <w:rsid w:val="00B46DE8"/>
    <w:rsid w:val="00B474AC"/>
    <w:rsid w:val="00B50477"/>
    <w:rsid w:val="00B52160"/>
    <w:rsid w:val="00B53338"/>
    <w:rsid w:val="00B546F0"/>
    <w:rsid w:val="00B54783"/>
    <w:rsid w:val="00B553E5"/>
    <w:rsid w:val="00B561A5"/>
    <w:rsid w:val="00B605B4"/>
    <w:rsid w:val="00B613B7"/>
    <w:rsid w:val="00B70E60"/>
    <w:rsid w:val="00B7285A"/>
    <w:rsid w:val="00B7302D"/>
    <w:rsid w:val="00B75A33"/>
    <w:rsid w:val="00B768A4"/>
    <w:rsid w:val="00B76A08"/>
    <w:rsid w:val="00B81835"/>
    <w:rsid w:val="00B82789"/>
    <w:rsid w:val="00B86097"/>
    <w:rsid w:val="00B95FA4"/>
    <w:rsid w:val="00B97119"/>
    <w:rsid w:val="00BA0357"/>
    <w:rsid w:val="00BA2B34"/>
    <w:rsid w:val="00BA71EC"/>
    <w:rsid w:val="00BA78BC"/>
    <w:rsid w:val="00BA7C4E"/>
    <w:rsid w:val="00BB4B66"/>
    <w:rsid w:val="00BB4C0F"/>
    <w:rsid w:val="00BB735E"/>
    <w:rsid w:val="00BC1834"/>
    <w:rsid w:val="00BC2A5D"/>
    <w:rsid w:val="00BC2F9B"/>
    <w:rsid w:val="00BC5D54"/>
    <w:rsid w:val="00BC662F"/>
    <w:rsid w:val="00BD27EA"/>
    <w:rsid w:val="00BD316E"/>
    <w:rsid w:val="00BD4DAA"/>
    <w:rsid w:val="00BD5719"/>
    <w:rsid w:val="00BD5810"/>
    <w:rsid w:val="00BE2EDA"/>
    <w:rsid w:val="00BE6E43"/>
    <w:rsid w:val="00BF6C39"/>
    <w:rsid w:val="00C0179F"/>
    <w:rsid w:val="00C03569"/>
    <w:rsid w:val="00C143CD"/>
    <w:rsid w:val="00C14616"/>
    <w:rsid w:val="00C148B8"/>
    <w:rsid w:val="00C1707E"/>
    <w:rsid w:val="00C1730B"/>
    <w:rsid w:val="00C232A6"/>
    <w:rsid w:val="00C23A1B"/>
    <w:rsid w:val="00C27F34"/>
    <w:rsid w:val="00C301E8"/>
    <w:rsid w:val="00C32004"/>
    <w:rsid w:val="00C37436"/>
    <w:rsid w:val="00C374FD"/>
    <w:rsid w:val="00C3795C"/>
    <w:rsid w:val="00C4115D"/>
    <w:rsid w:val="00C43BF7"/>
    <w:rsid w:val="00C46C5B"/>
    <w:rsid w:val="00C5198C"/>
    <w:rsid w:val="00C54F59"/>
    <w:rsid w:val="00C559E5"/>
    <w:rsid w:val="00C57810"/>
    <w:rsid w:val="00C60B79"/>
    <w:rsid w:val="00C60C19"/>
    <w:rsid w:val="00C65345"/>
    <w:rsid w:val="00C65D12"/>
    <w:rsid w:val="00C65E87"/>
    <w:rsid w:val="00C665A8"/>
    <w:rsid w:val="00C70F28"/>
    <w:rsid w:val="00C72DF3"/>
    <w:rsid w:val="00C740CE"/>
    <w:rsid w:val="00C744E4"/>
    <w:rsid w:val="00C7521D"/>
    <w:rsid w:val="00C8651D"/>
    <w:rsid w:val="00C86C66"/>
    <w:rsid w:val="00C87095"/>
    <w:rsid w:val="00C923CB"/>
    <w:rsid w:val="00C958C6"/>
    <w:rsid w:val="00C961D4"/>
    <w:rsid w:val="00C96590"/>
    <w:rsid w:val="00C96BC4"/>
    <w:rsid w:val="00C9745E"/>
    <w:rsid w:val="00CA0FA0"/>
    <w:rsid w:val="00CA4A0B"/>
    <w:rsid w:val="00CA53C4"/>
    <w:rsid w:val="00CB25F6"/>
    <w:rsid w:val="00CB6978"/>
    <w:rsid w:val="00CC06C4"/>
    <w:rsid w:val="00CC0F05"/>
    <w:rsid w:val="00CC1D13"/>
    <w:rsid w:val="00CC1F4B"/>
    <w:rsid w:val="00CC288E"/>
    <w:rsid w:val="00CC6349"/>
    <w:rsid w:val="00CC7742"/>
    <w:rsid w:val="00CE15F2"/>
    <w:rsid w:val="00CE2587"/>
    <w:rsid w:val="00CE4FEC"/>
    <w:rsid w:val="00CE5CE2"/>
    <w:rsid w:val="00CE6996"/>
    <w:rsid w:val="00CF44AE"/>
    <w:rsid w:val="00CF6D18"/>
    <w:rsid w:val="00CF6DC0"/>
    <w:rsid w:val="00D04D02"/>
    <w:rsid w:val="00D04DE7"/>
    <w:rsid w:val="00D078C6"/>
    <w:rsid w:val="00D12FC8"/>
    <w:rsid w:val="00D13047"/>
    <w:rsid w:val="00D1511D"/>
    <w:rsid w:val="00D16E55"/>
    <w:rsid w:val="00D21E88"/>
    <w:rsid w:val="00D22414"/>
    <w:rsid w:val="00D23D27"/>
    <w:rsid w:val="00D25119"/>
    <w:rsid w:val="00D25298"/>
    <w:rsid w:val="00D32201"/>
    <w:rsid w:val="00D3549F"/>
    <w:rsid w:val="00D35DAE"/>
    <w:rsid w:val="00D40A16"/>
    <w:rsid w:val="00D43FB4"/>
    <w:rsid w:val="00D443D5"/>
    <w:rsid w:val="00D444F6"/>
    <w:rsid w:val="00D445D5"/>
    <w:rsid w:val="00D45790"/>
    <w:rsid w:val="00D458E8"/>
    <w:rsid w:val="00D47226"/>
    <w:rsid w:val="00D474D3"/>
    <w:rsid w:val="00D538FC"/>
    <w:rsid w:val="00D53E49"/>
    <w:rsid w:val="00D55A56"/>
    <w:rsid w:val="00D55AFB"/>
    <w:rsid w:val="00D640FE"/>
    <w:rsid w:val="00D6474A"/>
    <w:rsid w:val="00D663E3"/>
    <w:rsid w:val="00D670CA"/>
    <w:rsid w:val="00D72844"/>
    <w:rsid w:val="00D728EF"/>
    <w:rsid w:val="00D743A2"/>
    <w:rsid w:val="00D81206"/>
    <w:rsid w:val="00D81846"/>
    <w:rsid w:val="00D81AFD"/>
    <w:rsid w:val="00D82319"/>
    <w:rsid w:val="00D831B4"/>
    <w:rsid w:val="00D844F6"/>
    <w:rsid w:val="00D8668F"/>
    <w:rsid w:val="00D868BE"/>
    <w:rsid w:val="00D8770A"/>
    <w:rsid w:val="00D87FB8"/>
    <w:rsid w:val="00D9032A"/>
    <w:rsid w:val="00D96299"/>
    <w:rsid w:val="00D978B7"/>
    <w:rsid w:val="00DA01CC"/>
    <w:rsid w:val="00DA381B"/>
    <w:rsid w:val="00DA39B0"/>
    <w:rsid w:val="00DA3CEE"/>
    <w:rsid w:val="00DA4AC7"/>
    <w:rsid w:val="00DB783B"/>
    <w:rsid w:val="00DC28FF"/>
    <w:rsid w:val="00DC50F8"/>
    <w:rsid w:val="00DC6142"/>
    <w:rsid w:val="00DC660D"/>
    <w:rsid w:val="00DC6BA6"/>
    <w:rsid w:val="00DC7E6B"/>
    <w:rsid w:val="00DD0E8A"/>
    <w:rsid w:val="00DD3B00"/>
    <w:rsid w:val="00DD41FA"/>
    <w:rsid w:val="00DD60F1"/>
    <w:rsid w:val="00DD69BD"/>
    <w:rsid w:val="00DD6D6B"/>
    <w:rsid w:val="00DE154D"/>
    <w:rsid w:val="00DE3A04"/>
    <w:rsid w:val="00DE723C"/>
    <w:rsid w:val="00DE7428"/>
    <w:rsid w:val="00DF03E8"/>
    <w:rsid w:val="00DF1262"/>
    <w:rsid w:val="00DF1EA4"/>
    <w:rsid w:val="00DF6726"/>
    <w:rsid w:val="00DF79B0"/>
    <w:rsid w:val="00E07E51"/>
    <w:rsid w:val="00E119AC"/>
    <w:rsid w:val="00E12809"/>
    <w:rsid w:val="00E13379"/>
    <w:rsid w:val="00E15C47"/>
    <w:rsid w:val="00E256AF"/>
    <w:rsid w:val="00E25D34"/>
    <w:rsid w:val="00E32FFA"/>
    <w:rsid w:val="00E35329"/>
    <w:rsid w:val="00E35994"/>
    <w:rsid w:val="00E4609C"/>
    <w:rsid w:val="00E46FB9"/>
    <w:rsid w:val="00E503C8"/>
    <w:rsid w:val="00E53934"/>
    <w:rsid w:val="00E54D2B"/>
    <w:rsid w:val="00E55BE5"/>
    <w:rsid w:val="00E57AA6"/>
    <w:rsid w:val="00E60AA3"/>
    <w:rsid w:val="00E625D8"/>
    <w:rsid w:val="00E62FC6"/>
    <w:rsid w:val="00E63D02"/>
    <w:rsid w:val="00E647F6"/>
    <w:rsid w:val="00E64A70"/>
    <w:rsid w:val="00E65165"/>
    <w:rsid w:val="00E65E0F"/>
    <w:rsid w:val="00E67E13"/>
    <w:rsid w:val="00E70B0B"/>
    <w:rsid w:val="00E80D63"/>
    <w:rsid w:val="00E810B2"/>
    <w:rsid w:val="00E826EC"/>
    <w:rsid w:val="00E84460"/>
    <w:rsid w:val="00E926EE"/>
    <w:rsid w:val="00E94F72"/>
    <w:rsid w:val="00EA17FB"/>
    <w:rsid w:val="00EA45FB"/>
    <w:rsid w:val="00EA4654"/>
    <w:rsid w:val="00EA5E72"/>
    <w:rsid w:val="00EA78DE"/>
    <w:rsid w:val="00EB01E4"/>
    <w:rsid w:val="00EB5BF9"/>
    <w:rsid w:val="00EB7A6A"/>
    <w:rsid w:val="00EC772E"/>
    <w:rsid w:val="00ED0057"/>
    <w:rsid w:val="00ED0204"/>
    <w:rsid w:val="00ED0A33"/>
    <w:rsid w:val="00ED0BCD"/>
    <w:rsid w:val="00ED1CE8"/>
    <w:rsid w:val="00ED2352"/>
    <w:rsid w:val="00ED3122"/>
    <w:rsid w:val="00ED3F98"/>
    <w:rsid w:val="00ED414D"/>
    <w:rsid w:val="00EE1844"/>
    <w:rsid w:val="00EE4320"/>
    <w:rsid w:val="00EE5946"/>
    <w:rsid w:val="00EE63FD"/>
    <w:rsid w:val="00EE7103"/>
    <w:rsid w:val="00EE723F"/>
    <w:rsid w:val="00EF1D6A"/>
    <w:rsid w:val="00EF7F7B"/>
    <w:rsid w:val="00F022BF"/>
    <w:rsid w:val="00F03A13"/>
    <w:rsid w:val="00F03AF7"/>
    <w:rsid w:val="00F10963"/>
    <w:rsid w:val="00F1223A"/>
    <w:rsid w:val="00F13DA3"/>
    <w:rsid w:val="00F148B8"/>
    <w:rsid w:val="00F15C00"/>
    <w:rsid w:val="00F21166"/>
    <w:rsid w:val="00F25A0F"/>
    <w:rsid w:val="00F326F6"/>
    <w:rsid w:val="00F33F44"/>
    <w:rsid w:val="00F3408A"/>
    <w:rsid w:val="00F35FB5"/>
    <w:rsid w:val="00F36C44"/>
    <w:rsid w:val="00F41C2A"/>
    <w:rsid w:val="00F42996"/>
    <w:rsid w:val="00F44155"/>
    <w:rsid w:val="00F44E4D"/>
    <w:rsid w:val="00F532A8"/>
    <w:rsid w:val="00F55118"/>
    <w:rsid w:val="00F556D6"/>
    <w:rsid w:val="00F673CE"/>
    <w:rsid w:val="00F7260C"/>
    <w:rsid w:val="00F7351E"/>
    <w:rsid w:val="00F746D9"/>
    <w:rsid w:val="00F74971"/>
    <w:rsid w:val="00F74A3F"/>
    <w:rsid w:val="00F75A48"/>
    <w:rsid w:val="00F82647"/>
    <w:rsid w:val="00F868F0"/>
    <w:rsid w:val="00F9037D"/>
    <w:rsid w:val="00F90F5B"/>
    <w:rsid w:val="00F917DE"/>
    <w:rsid w:val="00F923AA"/>
    <w:rsid w:val="00F93E77"/>
    <w:rsid w:val="00F94327"/>
    <w:rsid w:val="00F945BD"/>
    <w:rsid w:val="00F95620"/>
    <w:rsid w:val="00F95B19"/>
    <w:rsid w:val="00F96A6A"/>
    <w:rsid w:val="00F96FF7"/>
    <w:rsid w:val="00FA1392"/>
    <w:rsid w:val="00FA3A26"/>
    <w:rsid w:val="00FA408E"/>
    <w:rsid w:val="00FA6D9C"/>
    <w:rsid w:val="00FA7103"/>
    <w:rsid w:val="00FA714D"/>
    <w:rsid w:val="00FA7768"/>
    <w:rsid w:val="00FB10D2"/>
    <w:rsid w:val="00FB2C3A"/>
    <w:rsid w:val="00FB4C91"/>
    <w:rsid w:val="00FB6A38"/>
    <w:rsid w:val="00FB7807"/>
    <w:rsid w:val="00FB7CC0"/>
    <w:rsid w:val="00FC0F50"/>
    <w:rsid w:val="00FC2209"/>
    <w:rsid w:val="00FC3584"/>
    <w:rsid w:val="00FC4BD9"/>
    <w:rsid w:val="00FC4D19"/>
    <w:rsid w:val="00FD0108"/>
    <w:rsid w:val="00FD1969"/>
    <w:rsid w:val="00FD6781"/>
    <w:rsid w:val="00FE21CA"/>
    <w:rsid w:val="00FE29B6"/>
    <w:rsid w:val="00FE5989"/>
    <w:rsid w:val="00FE5AC8"/>
    <w:rsid w:val="00FE6863"/>
    <w:rsid w:val="00FE6937"/>
    <w:rsid w:val="00FE714E"/>
    <w:rsid w:val="00FE79E0"/>
    <w:rsid w:val="00FF0283"/>
    <w:rsid w:val="00FF0E42"/>
    <w:rsid w:val="00FF2CB5"/>
    <w:rsid w:val="00FF450E"/>
    <w:rsid w:val="00FF61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F6C42"/>
  <w15:docId w15:val="{AC6E4316-4E14-4C76-AAA6-94DEAAB2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E72"/>
    <w:pPr>
      <w:spacing w:before="100" w:line="288" w:lineRule="auto"/>
    </w:pPr>
  </w:style>
  <w:style w:type="paragraph" w:styleId="Heading1">
    <w:name w:val="heading 1"/>
    <w:basedOn w:val="Normal"/>
    <w:next w:val="Normal"/>
    <w:semiHidden/>
    <w:pPr>
      <w:outlineLvl w:val="0"/>
    </w:pPr>
  </w:style>
  <w:style w:type="paragraph" w:styleId="Heading2">
    <w:name w:val="heading 2"/>
    <w:basedOn w:val="Normal"/>
    <w:next w:val="NormalIndent"/>
    <w:semiHidden/>
    <w:pPr>
      <w:outlineLvl w:val="1"/>
    </w:pPr>
  </w:style>
  <w:style w:type="paragraph" w:styleId="Heading3">
    <w:name w:val="heading 3"/>
    <w:basedOn w:val="Normal"/>
    <w:semiHidden/>
    <w:pPr>
      <w:outlineLvl w:val="2"/>
    </w:pPr>
  </w:style>
  <w:style w:type="paragraph" w:styleId="Heading4">
    <w:name w:val="heading 4"/>
    <w:basedOn w:val="Normal"/>
    <w:semiHidden/>
    <w:pPr>
      <w:outlineLvl w:val="3"/>
    </w:pPr>
  </w:style>
  <w:style w:type="paragraph" w:styleId="Heading5">
    <w:name w:val="heading 5"/>
    <w:basedOn w:val="Normal"/>
    <w:semiHidden/>
    <w:pPr>
      <w:outlineLvl w:val="4"/>
    </w:pPr>
  </w:style>
  <w:style w:type="paragraph" w:styleId="Heading6">
    <w:name w:val="heading 6"/>
    <w:basedOn w:val="Normal"/>
    <w:semiHidden/>
    <w:pPr>
      <w:outlineLvl w:val="5"/>
    </w:pPr>
  </w:style>
  <w:style w:type="paragraph" w:styleId="Heading7">
    <w:name w:val="heading 7"/>
    <w:basedOn w:val="Normal"/>
    <w:next w:val="Normal"/>
    <w:semiHidden/>
    <w:pPr>
      <w:outlineLvl w:val="6"/>
    </w:pPr>
  </w:style>
  <w:style w:type="paragraph" w:styleId="Heading8">
    <w:name w:val="heading 8"/>
    <w:basedOn w:val="Normal"/>
    <w:next w:val="Normal"/>
    <w:semiHidden/>
    <w:pPr>
      <w:outlineLvl w:val="7"/>
    </w:pPr>
  </w:style>
  <w:style w:type="paragraph" w:styleId="Heading9">
    <w:name w:val="heading 9"/>
    <w:basedOn w:val="Normal"/>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left="709"/>
    </w:pPr>
  </w:style>
  <w:style w:type="character" w:customStyle="1" w:styleId="AuthorNote">
    <w:name w:val="Author Note"/>
    <w:aliases w:val="AN"/>
    <w:uiPriority w:val="1"/>
    <w:qFormat/>
    <w:rsid w:val="008F401F"/>
    <w:rPr>
      <w:rFonts w:ascii="Arial" w:hAnsi="Arial"/>
      <w:b/>
      <w:vanish/>
      <w:color w:val="0074BF"/>
      <w:sz w:val="20"/>
    </w:rPr>
  </w:style>
  <w:style w:type="paragraph" w:styleId="BodyText">
    <w:name w:val="Body Text"/>
    <w:basedOn w:val="Normal"/>
    <w:qFormat/>
    <w:pPr>
      <w:spacing w:before="0" w:line="240" w:lineRule="auto"/>
    </w:pPr>
  </w:style>
  <w:style w:type="paragraph" w:styleId="BodyTextIndent">
    <w:name w:val="Body Text Indent"/>
    <w:basedOn w:val="BodyText"/>
    <w:qFormat/>
    <w:pPr>
      <w:ind w:left="709"/>
    </w:pPr>
  </w:style>
  <w:style w:type="paragraph" w:customStyle="1" w:styleId="Bullet1">
    <w:name w:val="Bullet 1"/>
    <w:basedOn w:val="Normal"/>
    <w:qFormat/>
    <w:pPr>
      <w:numPr>
        <w:numId w:val="1"/>
      </w:numPr>
    </w:pPr>
  </w:style>
  <w:style w:type="paragraph" w:customStyle="1" w:styleId="Bullet2">
    <w:name w:val="Bullet 2"/>
    <w:basedOn w:val="Normal"/>
    <w:qFormat/>
    <w:pPr>
      <w:numPr>
        <w:numId w:val="2"/>
      </w:numPr>
    </w:pPr>
  </w:style>
  <w:style w:type="paragraph" w:customStyle="1" w:styleId="Bullet3">
    <w:name w:val="Bullet 3"/>
    <w:basedOn w:val="Normal"/>
    <w:qFormat/>
    <w:pPr>
      <w:numPr>
        <w:numId w:val="3"/>
      </w:numPr>
    </w:pPr>
  </w:style>
  <w:style w:type="paragraph" w:styleId="Footer">
    <w:name w:val="footer"/>
    <w:basedOn w:val="Normal"/>
    <w:link w:val="FooterChar"/>
    <w:qFormat/>
    <w:pPr>
      <w:spacing w:before="40" w:line="240" w:lineRule="auto"/>
    </w:pPr>
    <w:rPr>
      <w:noProof/>
      <w:sz w:val="16"/>
    </w:rPr>
  </w:style>
  <w:style w:type="paragraph" w:customStyle="1" w:styleId="Definitions">
    <w:name w:val="Definitions"/>
    <w:basedOn w:val="NormalIndent"/>
    <w:qFormat/>
    <w:rsid w:val="0024770F"/>
    <w:pPr>
      <w:widowControl w:val="0"/>
      <w:numPr>
        <w:numId w:val="10"/>
      </w:numPr>
      <w:ind w:left="709" w:firstLine="0"/>
    </w:pPr>
  </w:style>
  <w:style w:type="paragraph" w:customStyle="1" w:styleId="GNHeading">
    <w:name w:val="GN Heading"/>
    <w:basedOn w:val="Normal"/>
    <w:next w:val="GNNormalIndent"/>
    <w:uiPriority w:val="1"/>
    <w:qFormat/>
    <w:rsid w:val="008F401F"/>
    <w:pPr>
      <w:keepNext/>
      <w:numPr>
        <w:numId w:val="7"/>
      </w:numPr>
      <w:spacing w:before="200" w:line="240" w:lineRule="auto"/>
    </w:pPr>
    <w:rPr>
      <w:b/>
      <w:vanish/>
      <w:color w:val="000080"/>
    </w:rPr>
  </w:style>
  <w:style w:type="paragraph" w:customStyle="1" w:styleId="GNNormalIndent">
    <w:name w:val="GN Normal Indent"/>
    <w:basedOn w:val="GNNormal"/>
    <w:uiPriority w:val="1"/>
    <w:qFormat/>
    <w:pPr>
      <w:ind w:left="709"/>
    </w:pPr>
  </w:style>
  <w:style w:type="paragraph" w:customStyle="1" w:styleId="GNNormal">
    <w:name w:val="GN Normal"/>
    <w:basedOn w:val="Normal"/>
    <w:uiPriority w:val="1"/>
    <w:qFormat/>
    <w:pPr>
      <w:spacing w:line="240" w:lineRule="auto"/>
    </w:pPr>
    <w:rPr>
      <w:vanish/>
      <w:color w:val="000080"/>
    </w:rPr>
  </w:style>
  <w:style w:type="paragraph" w:customStyle="1" w:styleId="GNLevel1">
    <w:name w:val="GN Level 1"/>
    <w:basedOn w:val="Normal"/>
    <w:uiPriority w:val="1"/>
    <w:qFormat/>
    <w:rsid w:val="000E46B2"/>
    <w:pPr>
      <w:numPr>
        <w:numId w:val="4"/>
      </w:numPr>
      <w:spacing w:line="240" w:lineRule="auto"/>
    </w:pPr>
    <w:rPr>
      <w:vanish/>
      <w:color w:val="000080"/>
    </w:rPr>
  </w:style>
  <w:style w:type="paragraph" w:customStyle="1" w:styleId="GNLevel2">
    <w:name w:val="GN Level 2"/>
    <w:basedOn w:val="Normal"/>
    <w:uiPriority w:val="1"/>
    <w:qFormat/>
    <w:rsid w:val="000E46B2"/>
    <w:pPr>
      <w:numPr>
        <w:ilvl w:val="1"/>
        <w:numId w:val="4"/>
      </w:numPr>
      <w:spacing w:line="240" w:lineRule="auto"/>
    </w:pPr>
    <w:rPr>
      <w:vanish/>
      <w:color w:val="000080"/>
    </w:rPr>
  </w:style>
  <w:style w:type="paragraph" w:styleId="Header">
    <w:name w:val="header"/>
    <w:basedOn w:val="Normal"/>
    <w:link w:val="HeaderChar"/>
    <w:qFormat/>
    <w:rsid w:val="00EA5E72"/>
    <w:pPr>
      <w:spacing w:before="0" w:line="240" w:lineRule="auto"/>
    </w:pPr>
    <w:rPr>
      <w:noProof/>
      <w:sz w:val="16"/>
    </w:rPr>
  </w:style>
  <w:style w:type="paragraph" w:customStyle="1" w:styleId="HeaderTitle">
    <w:name w:val="Header Title"/>
    <w:basedOn w:val="Normal"/>
    <w:qFormat/>
    <w:rsid w:val="00861F83"/>
    <w:pPr>
      <w:spacing w:line="240" w:lineRule="auto"/>
    </w:pPr>
    <w:rPr>
      <w:noProof/>
    </w:rPr>
  </w:style>
  <w:style w:type="paragraph" w:customStyle="1" w:styleId="Definitionsa">
    <w:name w:val="Definitions (a)"/>
    <w:basedOn w:val="Normal"/>
    <w:qFormat/>
    <w:rsid w:val="0079772A"/>
    <w:pPr>
      <w:numPr>
        <w:ilvl w:val="1"/>
        <w:numId w:val="10"/>
      </w:numPr>
    </w:pPr>
  </w:style>
  <w:style w:type="paragraph" w:customStyle="1" w:styleId="level1">
    <w:name w:val="level1"/>
    <w:basedOn w:val="Normal"/>
    <w:qFormat/>
    <w:rsid w:val="008F401F"/>
    <w:pPr>
      <w:numPr>
        <w:numId w:val="8"/>
      </w:numPr>
    </w:pPr>
  </w:style>
  <w:style w:type="paragraph" w:customStyle="1" w:styleId="level2">
    <w:name w:val="level2"/>
    <w:basedOn w:val="Normal"/>
    <w:qFormat/>
    <w:pPr>
      <w:numPr>
        <w:ilvl w:val="1"/>
        <w:numId w:val="8"/>
      </w:numPr>
    </w:pPr>
  </w:style>
  <w:style w:type="paragraph" w:customStyle="1" w:styleId="level3">
    <w:name w:val="level3"/>
    <w:basedOn w:val="Normal"/>
    <w:qFormat/>
    <w:pPr>
      <w:numPr>
        <w:ilvl w:val="2"/>
        <w:numId w:val="8"/>
      </w:numPr>
    </w:pPr>
  </w:style>
  <w:style w:type="paragraph" w:customStyle="1" w:styleId="level4">
    <w:name w:val="level4"/>
    <w:basedOn w:val="Normal"/>
    <w:qFormat/>
    <w:pPr>
      <w:numPr>
        <w:ilvl w:val="3"/>
        <w:numId w:val="8"/>
      </w:numPr>
    </w:pPr>
  </w:style>
  <w:style w:type="paragraph" w:customStyle="1" w:styleId="level5">
    <w:name w:val="level5"/>
    <w:basedOn w:val="Normal"/>
    <w:qFormat/>
    <w:pPr>
      <w:numPr>
        <w:ilvl w:val="4"/>
        <w:numId w:val="8"/>
      </w:numPr>
    </w:pPr>
  </w:style>
  <w:style w:type="paragraph" w:customStyle="1" w:styleId="level6">
    <w:name w:val="level6"/>
    <w:basedOn w:val="Normal"/>
    <w:qFormat/>
    <w:pPr>
      <w:numPr>
        <w:ilvl w:val="5"/>
        <w:numId w:val="8"/>
      </w:numPr>
    </w:pPr>
  </w:style>
  <w:style w:type="character" w:styleId="PageNumber">
    <w:name w:val="page number"/>
    <w:semiHidden/>
    <w:qFormat/>
    <w:rPr>
      <w:sz w:val="16"/>
    </w:rPr>
  </w:style>
  <w:style w:type="character" w:styleId="Hyperlink">
    <w:name w:val="Hyperlink"/>
    <w:uiPriority w:val="99"/>
    <w:rsid w:val="0028458B"/>
    <w:rPr>
      <w:color w:val="0000FF"/>
      <w:u w:val="single"/>
    </w:rPr>
  </w:style>
  <w:style w:type="paragraph" w:customStyle="1" w:styleId="Schedule">
    <w:name w:val="Schedule"/>
    <w:basedOn w:val="Normal"/>
    <w:next w:val="ScheduleHeading"/>
    <w:qFormat/>
    <w:rsid w:val="00D458E8"/>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A21141"/>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6B5ACD"/>
    <w:pPr>
      <w:keepNext/>
      <w:numPr>
        <w:ilvl w:val="2"/>
        <w:numId w:val="6"/>
      </w:numPr>
      <w:spacing w:before="200"/>
    </w:pPr>
    <w:rPr>
      <w:b/>
      <w:sz w:val="22"/>
    </w:rPr>
  </w:style>
  <w:style w:type="paragraph" w:customStyle="1" w:styleId="Schedule2">
    <w:name w:val="Schedule 2"/>
    <w:basedOn w:val="Normal"/>
    <w:next w:val="NormalIndent"/>
    <w:qFormat/>
    <w:rsid w:val="006B5ACD"/>
    <w:pPr>
      <w:keepNext/>
      <w:numPr>
        <w:ilvl w:val="3"/>
        <w:numId w:val="6"/>
      </w:numPr>
      <w:spacing w:before="160"/>
    </w:pPr>
    <w:rPr>
      <w:b/>
      <w:sz w:val="21"/>
    </w:rPr>
  </w:style>
  <w:style w:type="paragraph" w:customStyle="1" w:styleId="Schedule3">
    <w:name w:val="Schedule 3"/>
    <w:basedOn w:val="Normal"/>
    <w:qFormat/>
    <w:rsid w:val="006B5ACD"/>
    <w:pPr>
      <w:numPr>
        <w:ilvl w:val="4"/>
        <w:numId w:val="6"/>
      </w:numPr>
    </w:pPr>
  </w:style>
  <w:style w:type="paragraph" w:customStyle="1" w:styleId="Schedule4">
    <w:name w:val="Schedule 4"/>
    <w:basedOn w:val="Normal"/>
    <w:qFormat/>
    <w:rsid w:val="006B5ACD"/>
    <w:pPr>
      <w:numPr>
        <w:ilvl w:val="5"/>
        <w:numId w:val="6"/>
      </w:numPr>
    </w:pPr>
  </w:style>
  <w:style w:type="paragraph" w:customStyle="1" w:styleId="Schedule5">
    <w:name w:val="Schedule 5"/>
    <w:basedOn w:val="Normal"/>
    <w:qFormat/>
    <w:rsid w:val="006B5ACD"/>
    <w:pPr>
      <w:numPr>
        <w:ilvl w:val="6"/>
        <w:numId w:val="6"/>
      </w:numPr>
    </w:pPr>
  </w:style>
  <w:style w:type="paragraph" w:customStyle="1" w:styleId="Schedule6">
    <w:name w:val="Schedule 6"/>
    <w:basedOn w:val="Normal"/>
    <w:qFormat/>
    <w:rsid w:val="006B5ACD"/>
    <w:pPr>
      <w:numPr>
        <w:ilvl w:val="7"/>
        <w:numId w:val="6"/>
      </w:numPr>
    </w:pPr>
  </w:style>
  <w:style w:type="paragraph" w:styleId="Title">
    <w:name w:val="Title"/>
    <w:basedOn w:val="Normal"/>
    <w:qFormat/>
    <w:rsid w:val="008F401F"/>
    <w:pPr>
      <w:keepNext/>
      <w:spacing w:before="0" w:after="60"/>
    </w:pPr>
    <w:rPr>
      <w:sz w:val="32"/>
    </w:rPr>
  </w:style>
  <w:style w:type="paragraph" w:styleId="TOC1">
    <w:name w:val="toc 1"/>
    <w:basedOn w:val="Normal"/>
    <w:next w:val="TOC2"/>
    <w:autoRedefine/>
    <w:uiPriority w:val="39"/>
    <w:qFormat/>
    <w:rsid w:val="00587B21"/>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587B21"/>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2E5F1F"/>
    <w:pPr>
      <w:spacing w:before="60" w:line="240" w:lineRule="auto"/>
      <w:ind w:left="709"/>
    </w:pPr>
    <w:rPr>
      <w:noProof/>
      <w:lang w:eastAsia="en-US"/>
    </w:rPr>
  </w:style>
  <w:style w:type="paragraph" w:styleId="TOC4">
    <w:name w:val="toc 4"/>
    <w:basedOn w:val="Normal"/>
    <w:next w:val="Normal"/>
    <w:autoRedefine/>
    <w:semiHidden/>
    <w:rsid w:val="002E5F1F"/>
    <w:pPr>
      <w:tabs>
        <w:tab w:val="right" w:pos="7938"/>
      </w:tabs>
      <w:spacing w:before="60" w:line="240" w:lineRule="auto"/>
      <w:ind w:left="2835" w:hanging="709"/>
    </w:pPr>
    <w:rPr>
      <w:noProof/>
      <w:lang w:eastAsia="en-US"/>
    </w:rPr>
  </w:style>
  <w:style w:type="paragraph" w:customStyle="1" w:styleId="GeneralHeading1">
    <w:name w:val="General Heading 1"/>
    <w:basedOn w:val="Normal"/>
    <w:next w:val="Normal"/>
    <w:qFormat/>
    <w:rsid w:val="008F401F"/>
    <w:pPr>
      <w:keepNext/>
      <w:spacing w:before="200"/>
    </w:pPr>
    <w:rPr>
      <w:b/>
      <w:sz w:val="22"/>
    </w:rPr>
  </w:style>
  <w:style w:type="paragraph" w:customStyle="1" w:styleId="GeneralHeading2">
    <w:name w:val="General Heading 2"/>
    <w:basedOn w:val="Normal"/>
    <w:next w:val="Normal"/>
    <w:qFormat/>
    <w:rsid w:val="00773B82"/>
    <w:pPr>
      <w:keepNext/>
      <w:spacing w:before="160"/>
    </w:pPr>
    <w:rPr>
      <w:b/>
      <w:sz w:val="21"/>
    </w:rPr>
  </w:style>
  <w:style w:type="paragraph" w:customStyle="1" w:styleId="Definitionsi">
    <w:name w:val="Definitions (i)"/>
    <w:basedOn w:val="Normal"/>
    <w:qFormat/>
    <w:rsid w:val="0079772A"/>
    <w:pPr>
      <w:numPr>
        <w:ilvl w:val="2"/>
        <w:numId w:val="10"/>
      </w:numPr>
    </w:pPr>
  </w:style>
  <w:style w:type="paragraph" w:styleId="TOC5">
    <w:name w:val="toc 5"/>
    <w:basedOn w:val="Normal"/>
    <w:next w:val="Normal"/>
    <w:autoRedefine/>
    <w:semiHidden/>
    <w:rsid w:val="002E5F1F"/>
    <w:pPr>
      <w:ind w:left="3544" w:hanging="709"/>
    </w:pPr>
    <w:rPr>
      <w:lang w:eastAsia="en-US"/>
    </w:rPr>
  </w:style>
  <w:style w:type="paragraph" w:styleId="TOC6">
    <w:name w:val="toc 6"/>
    <w:basedOn w:val="Normal"/>
    <w:next w:val="Normal"/>
    <w:autoRedefine/>
    <w:semiHidden/>
    <w:rsid w:val="002E5F1F"/>
    <w:pPr>
      <w:ind w:left="4253" w:hanging="709"/>
    </w:pPr>
    <w:rPr>
      <w:lang w:eastAsia="en-US"/>
    </w:rPr>
  </w:style>
  <w:style w:type="paragraph" w:styleId="TOC7">
    <w:name w:val="toc 7"/>
    <w:basedOn w:val="Normal"/>
    <w:next w:val="Normal"/>
    <w:autoRedefine/>
    <w:semiHidden/>
    <w:rsid w:val="002E5F1F"/>
    <w:pPr>
      <w:ind w:left="1200"/>
    </w:pPr>
    <w:rPr>
      <w:lang w:eastAsia="en-US"/>
    </w:rPr>
  </w:style>
  <w:style w:type="paragraph" w:styleId="TOC8">
    <w:name w:val="toc 8"/>
    <w:basedOn w:val="Normal"/>
    <w:next w:val="Normal"/>
    <w:autoRedefine/>
    <w:semiHidden/>
    <w:rsid w:val="002E5F1F"/>
    <w:pPr>
      <w:ind w:left="1400"/>
    </w:pPr>
    <w:rPr>
      <w:lang w:eastAsia="en-US"/>
    </w:rPr>
  </w:style>
  <w:style w:type="paragraph" w:styleId="TOC9">
    <w:name w:val="toc 9"/>
    <w:basedOn w:val="Normal"/>
    <w:next w:val="Normal"/>
    <w:autoRedefine/>
    <w:semiHidden/>
    <w:rsid w:val="002E5F1F"/>
    <w:pPr>
      <w:ind w:left="1600"/>
    </w:pPr>
    <w:rPr>
      <w:lang w:eastAsia="en-US"/>
    </w:rPr>
  </w:style>
  <w:style w:type="paragraph" w:customStyle="1" w:styleId="AllensHeading1">
    <w:name w:val="Allens Heading 1"/>
    <w:basedOn w:val="Normal"/>
    <w:next w:val="AllensHeading2"/>
    <w:qFormat/>
    <w:rsid w:val="0015748D"/>
    <w:pPr>
      <w:keepNext/>
      <w:numPr>
        <w:numId w:val="9"/>
      </w:numPr>
      <w:spacing w:before="200"/>
      <w:outlineLvl w:val="0"/>
    </w:pPr>
    <w:rPr>
      <w:b/>
      <w:sz w:val="22"/>
    </w:rPr>
  </w:style>
  <w:style w:type="paragraph" w:customStyle="1" w:styleId="AllensHeading2">
    <w:name w:val="Allens Heading 2"/>
    <w:basedOn w:val="Normal"/>
    <w:next w:val="NormalIndent"/>
    <w:qFormat/>
    <w:rsid w:val="0015748D"/>
    <w:pPr>
      <w:keepNext/>
      <w:numPr>
        <w:ilvl w:val="1"/>
        <w:numId w:val="9"/>
      </w:numPr>
      <w:spacing w:before="160"/>
      <w:outlineLvl w:val="1"/>
    </w:pPr>
    <w:rPr>
      <w:b/>
      <w:sz w:val="21"/>
    </w:rPr>
  </w:style>
  <w:style w:type="paragraph" w:styleId="FootnoteText">
    <w:name w:val="footnote text"/>
    <w:basedOn w:val="Normal"/>
    <w:semiHidden/>
    <w:rPr>
      <w:sz w:val="16"/>
    </w:rPr>
  </w:style>
  <w:style w:type="paragraph" w:customStyle="1" w:styleId="GNLevel3">
    <w:name w:val="GN Level 3"/>
    <w:basedOn w:val="Normal"/>
    <w:uiPriority w:val="1"/>
    <w:qFormat/>
    <w:rsid w:val="000E46B2"/>
    <w:pPr>
      <w:numPr>
        <w:ilvl w:val="2"/>
        <w:numId w:val="4"/>
      </w:numPr>
      <w:spacing w:line="240" w:lineRule="auto"/>
    </w:pPr>
    <w:rPr>
      <w:vanish/>
      <w:color w:val="000080"/>
    </w:rPr>
  </w:style>
  <w:style w:type="paragraph" w:customStyle="1" w:styleId="GNLevel4">
    <w:name w:val="GN Level 4"/>
    <w:basedOn w:val="Normal"/>
    <w:uiPriority w:val="1"/>
    <w:qFormat/>
    <w:rsid w:val="000E46B2"/>
    <w:pPr>
      <w:numPr>
        <w:ilvl w:val="3"/>
        <w:numId w:val="4"/>
      </w:numPr>
      <w:spacing w:line="240" w:lineRule="auto"/>
    </w:pPr>
    <w:rPr>
      <w:vanish/>
      <w:color w:val="000080"/>
    </w:rPr>
  </w:style>
  <w:style w:type="paragraph" w:customStyle="1" w:styleId="GNBullet">
    <w:name w:val="GN Bullet"/>
    <w:basedOn w:val="Normal"/>
    <w:uiPriority w:val="1"/>
    <w:qFormat/>
    <w:pPr>
      <w:numPr>
        <w:numId w:val="5"/>
      </w:numPr>
      <w:spacing w:line="240" w:lineRule="auto"/>
    </w:pPr>
    <w:rPr>
      <w:vanish/>
      <w:color w:val="000080"/>
    </w:rPr>
  </w:style>
  <w:style w:type="paragraph" w:customStyle="1" w:styleId="AllensHeading3">
    <w:name w:val="Allens Heading 3"/>
    <w:basedOn w:val="Normal"/>
    <w:qFormat/>
    <w:rsid w:val="0015748D"/>
    <w:pPr>
      <w:numPr>
        <w:ilvl w:val="2"/>
        <w:numId w:val="9"/>
      </w:numPr>
    </w:pPr>
  </w:style>
  <w:style w:type="paragraph" w:customStyle="1" w:styleId="AllensHeading4">
    <w:name w:val="Allens Heading 4"/>
    <w:basedOn w:val="Normal"/>
    <w:qFormat/>
    <w:rsid w:val="0015748D"/>
    <w:pPr>
      <w:numPr>
        <w:ilvl w:val="3"/>
        <w:numId w:val="9"/>
      </w:numPr>
    </w:pPr>
  </w:style>
  <w:style w:type="paragraph" w:customStyle="1" w:styleId="AllensHeading5">
    <w:name w:val="Allens Heading 5"/>
    <w:basedOn w:val="Normal"/>
    <w:qFormat/>
    <w:rsid w:val="0015748D"/>
    <w:pPr>
      <w:numPr>
        <w:ilvl w:val="4"/>
        <w:numId w:val="9"/>
      </w:numPr>
    </w:pPr>
  </w:style>
  <w:style w:type="paragraph" w:customStyle="1" w:styleId="AllensHeading6">
    <w:name w:val="Allens Heading 6"/>
    <w:basedOn w:val="Normal"/>
    <w:qFormat/>
    <w:rsid w:val="0015748D"/>
    <w:pPr>
      <w:numPr>
        <w:ilvl w:val="5"/>
        <w:numId w:val="9"/>
      </w:numPr>
    </w:pPr>
  </w:style>
  <w:style w:type="paragraph" w:customStyle="1" w:styleId="ContentsHeading">
    <w:name w:val="Contents Heading"/>
    <w:basedOn w:val="Normal"/>
    <w:next w:val="Normal"/>
    <w:qFormat/>
    <w:rsid w:val="008F401F"/>
    <w:pPr>
      <w:spacing w:before="0"/>
    </w:pPr>
    <w:rPr>
      <w:b/>
      <w:sz w:val="22"/>
    </w:rPr>
  </w:style>
  <w:style w:type="table" w:styleId="TableGrid">
    <w:name w:val="Table Grid"/>
    <w:basedOn w:val="TableNormal"/>
    <w:rsid w:val="0011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A4C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31B4"/>
    <w:rPr>
      <w:rFonts w:ascii="Tahoma" w:hAnsi="Tahoma" w:cs="Tahoma"/>
      <w:sz w:val="16"/>
      <w:szCs w:val="16"/>
    </w:rPr>
  </w:style>
  <w:style w:type="paragraph" w:styleId="NormalWeb">
    <w:name w:val="Normal (Web)"/>
    <w:basedOn w:val="Normal"/>
    <w:uiPriority w:val="99"/>
    <w:unhideWhenUsed/>
    <w:rsid w:val="00932EC5"/>
    <w:pPr>
      <w:spacing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rsid w:val="00873AB5"/>
    <w:pPr>
      <w:ind w:left="720"/>
      <w:contextualSpacing/>
    </w:pPr>
  </w:style>
  <w:style w:type="character" w:customStyle="1" w:styleId="HeaderChar">
    <w:name w:val="Header Char"/>
    <w:basedOn w:val="DefaultParagraphFont"/>
    <w:link w:val="Header"/>
    <w:rsid w:val="00D32201"/>
    <w:rPr>
      <w:noProof/>
      <w:sz w:val="16"/>
    </w:rPr>
  </w:style>
  <w:style w:type="character" w:customStyle="1" w:styleId="FooterChar">
    <w:name w:val="Footer Char"/>
    <w:basedOn w:val="DefaultParagraphFont"/>
    <w:link w:val="Footer"/>
    <w:rsid w:val="00D32201"/>
    <w:rPr>
      <w:noProof/>
      <w:sz w:val="16"/>
    </w:rPr>
  </w:style>
  <w:style w:type="character" w:styleId="UnresolvedMention">
    <w:name w:val="Unresolved Mention"/>
    <w:basedOn w:val="DefaultParagraphFont"/>
    <w:uiPriority w:val="99"/>
    <w:semiHidden/>
    <w:unhideWhenUsed/>
    <w:rsid w:val="00E46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1189">
      <w:bodyDiv w:val="1"/>
      <w:marLeft w:val="0"/>
      <w:marRight w:val="0"/>
      <w:marTop w:val="0"/>
      <w:marBottom w:val="0"/>
      <w:divBdr>
        <w:top w:val="none" w:sz="0" w:space="0" w:color="auto"/>
        <w:left w:val="none" w:sz="0" w:space="0" w:color="auto"/>
        <w:bottom w:val="none" w:sz="0" w:space="0" w:color="auto"/>
        <w:right w:val="none" w:sz="0" w:space="0" w:color="auto"/>
      </w:divBdr>
    </w:div>
    <w:div w:id="61684976">
      <w:bodyDiv w:val="1"/>
      <w:marLeft w:val="0"/>
      <w:marRight w:val="0"/>
      <w:marTop w:val="0"/>
      <w:marBottom w:val="0"/>
      <w:divBdr>
        <w:top w:val="none" w:sz="0" w:space="0" w:color="auto"/>
        <w:left w:val="none" w:sz="0" w:space="0" w:color="auto"/>
        <w:bottom w:val="none" w:sz="0" w:space="0" w:color="auto"/>
        <w:right w:val="none" w:sz="0" w:space="0" w:color="auto"/>
      </w:divBdr>
    </w:div>
    <w:div w:id="71975087">
      <w:bodyDiv w:val="1"/>
      <w:marLeft w:val="0"/>
      <w:marRight w:val="0"/>
      <w:marTop w:val="0"/>
      <w:marBottom w:val="0"/>
      <w:divBdr>
        <w:top w:val="none" w:sz="0" w:space="0" w:color="auto"/>
        <w:left w:val="none" w:sz="0" w:space="0" w:color="auto"/>
        <w:bottom w:val="none" w:sz="0" w:space="0" w:color="auto"/>
        <w:right w:val="none" w:sz="0" w:space="0" w:color="auto"/>
      </w:divBdr>
    </w:div>
    <w:div w:id="128129210">
      <w:bodyDiv w:val="1"/>
      <w:marLeft w:val="0"/>
      <w:marRight w:val="0"/>
      <w:marTop w:val="0"/>
      <w:marBottom w:val="0"/>
      <w:divBdr>
        <w:top w:val="none" w:sz="0" w:space="0" w:color="auto"/>
        <w:left w:val="none" w:sz="0" w:space="0" w:color="auto"/>
        <w:bottom w:val="none" w:sz="0" w:space="0" w:color="auto"/>
        <w:right w:val="none" w:sz="0" w:space="0" w:color="auto"/>
      </w:divBdr>
    </w:div>
    <w:div w:id="135073143">
      <w:bodyDiv w:val="1"/>
      <w:marLeft w:val="0"/>
      <w:marRight w:val="0"/>
      <w:marTop w:val="0"/>
      <w:marBottom w:val="0"/>
      <w:divBdr>
        <w:top w:val="none" w:sz="0" w:space="0" w:color="auto"/>
        <w:left w:val="none" w:sz="0" w:space="0" w:color="auto"/>
        <w:bottom w:val="none" w:sz="0" w:space="0" w:color="auto"/>
        <w:right w:val="none" w:sz="0" w:space="0" w:color="auto"/>
      </w:divBdr>
    </w:div>
    <w:div w:id="182715525">
      <w:bodyDiv w:val="1"/>
      <w:marLeft w:val="0"/>
      <w:marRight w:val="0"/>
      <w:marTop w:val="0"/>
      <w:marBottom w:val="0"/>
      <w:divBdr>
        <w:top w:val="none" w:sz="0" w:space="0" w:color="auto"/>
        <w:left w:val="none" w:sz="0" w:space="0" w:color="auto"/>
        <w:bottom w:val="none" w:sz="0" w:space="0" w:color="auto"/>
        <w:right w:val="none" w:sz="0" w:space="0" w:color="auto"/>
      </w:divBdr>
    </w:div>
    <w:div w:id="271135935">
      <w:bodyDiv w:val="1"/>
      <w:marLeft w:val="0"/>
      <w:marRight w:val="0"/>
      <w:marTop w:val="0"/>
      <w:marBottom w:val="0"/>
      <w:divBdr>
        <w:top w:val="none" w:sz="0" w:space="0" w:color="auto"/>
        <w:left w:val="none" w:sz="0" w:space="0" w:color="auto"/>
        <w:bottom w:val="none" w:sz="0" w:space="0" w:color="auto"/>
        <w:right w:val="none" w:sz="0" w:space="0" w:color="auto"/>
      </w:divBdr>
    </w:div>
    <w:div w:id="323513503">
      <w:bodyDiv w:val="1"/>
      <w:marLeft w:val="0"/>
      <w:marRight w:val="0"/>
      <w:marTop w:val="0"/>
      <w:marBottom w:val="0"/>
      <w:divBdr>
        <w:top w:val="none" w:sz="0" w:space="0" w:color="auto"/>
        <w:left w:val="none" w:sz="0" w:space="0" w:color="auto"/>
        <w:bottom w:val="none" w:sz="0" w:space="0" w:color="auto"/>
        <w:right w:val="none" w:sz="0" w:space="0" w:color="auto"/>
      </w:divBdr>
    </w:div>
    <w:div w:id="337974726">
      <w:bodyDiv w:val="1"/>
      <w:marLeft w:val="0"/>
      <w:marRight w:val="0"/>
      <w:marTop w:val="0"/>
      <w:marBottom w:val="0"/>
      <w:divBdr>
        <w:top w:val="none" w:sz="0" w:space="0" w:color="auto"/>
        <w:left w:val="none" w:sz="0" w:space="0" w:color="auto"/>
        <w:bottom w:val="none" w:sz="0" w:space="0" w:color="auto"/>
        <w:right w:val="none" w:sz="0" w:space="0" w:color="auto"/>
      </w:divBdr>
    </w:div>
    <w:div w:id="440148019">
      <w:bodyDiv w:val="1"/>
      <w:marLeft w:val="0"/>
      <w:marRight w:val="0"/>
      <w:marTop w:val="0"/>
      <w:marBottom w:val="0"/>
      <w:divBdr>
        <w:top w:val="none" w:sz="0" w:space="0" w:color="auto"/>
        <w:left w:val="none" w:sz="0" w:space="0" w:color="auto"/>
        <w:bottom w:val="none" w:sz="0" w:space="0" w:color="auto"/>
        <w:right w:val="none" w:sz="0" w:space="0" w:color="auto"/>
      </w:divBdr>
      <w:divsChild>
        <w:div w:id="619383062">
          <w:marLeft w:val="0"/>
          <w:marRight w:val="0"/>
          <w:marTop w:val="0"/>
          <w:marBottom w:val="0"/>
          <w:divBdr>
            <w:top w:val="none" w:sz="0" w:space="0" w:color="auto"/>
            <w:left w:val="none" w:sz="0" w:space="0" w:color="auto"/>
            <w:bottom w:val="none" w:sz="0" w:space="0" w:color="auto"/>
            <w:right w:val="none" w:sz="0" w:space="0" w:color="auto"/>
          </w:divBdr>
          <w:divsChild>
            <w:div w:id="13199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0830">
      <w:bodyDiv w:val="1"/>
      <w:marLeft w:val="0"/>
      <w:marRight w:val="0"/>
      <w:marTop w:val="0"/>
      <w:marBottom w:val="0"/>
      <w:divBdr>
        <w:top w:val="none" w:sz="0" w:space="0" w:color="auto"/>
        <w:left w:val="none" w:sz="0" w:space="0" w:color="auto"/>
        <w:bottom w:val="none" w:sz="0" w:space="0" w:color="auto"/>
        <w:right w:val="none" w:sz="0" w:space="0" w:color="auto"/>
      </w:divBdr>
    </w:div>
    <w:div w:id="609774878">
      <w:bodyDiv w:val="1"/>
      <w:marLeft w:val="0"/>
      <w:marRight w:val="0"/>
      <w:marTop w:val="0"/>
      <w:marBottom w:val="0"/>
      <w:divBdr>
        <w:top w:val="none" w:sz="0" w:space="0" w:color="auto"/>
        <w:left w:val="none" w:sz="0" w:space="0" w:color="auto"/>
        <w:bottom w:val="none" w:sz="0" w:space="0" w:color="auto"/>
        <w:right w:val="none" w:sz="0" w:space="0" w:color="auto"/>
      </w:divBdr>
      <w:divsChild>
        <w:div w:id="390004960">
          <w:marLeft w:val="446"/>
          <w:marRight w:val="0"/>
          <w:marTop w:val="240"/>
          <w:marBottom w:val="0"/>
          <w:divBdr>
            <w:top w:val="none" w:sz="0" w:space="0" w:color="auto"/>
            <w:left w:val="none" w:sz="0" w:space="0" w:color="auto"/>
            <w:bottom w:val="none" w:sz="0" w:space="0" w:color="auto"/>
            <w:right w:val="none" w:sz="0" w:space="0" w:color="auto"/>
          </w:divBdr>
        </w:div>
      </w:divsChild>
    </w:div>
    <w:div w:id="735670097">
      <w:bodyDiv w:val="1"/>
      <w:marLeft w:val="0"/>
      <w:marRight w:val="0"/>
      <w:marTop w:val="0"/>
      <w:marBottom w:val="0"/>
      <w:divBdr>
        <w:top w:val="none" w:sz="0" w:space="0" w:color="auto"/>
        <w:left w:val="none" w:sz="0" w:space="0" w:color="auto"/>
        <w:bottom w:val="none" w:sz="0" w:space="0" w:color="auto"/>
        <w:right w:val="none" w:sz="0" w:space="0" w:color="auto"/>
      </w:divBdr>
    </w:div>
    <w:div w:id="796029635">
      <w:bodyDiv w:val="1"/>
      <w:marLeft w:val="0"/>
      <w:marRight w:val="0"/>
      <w:marTop w:val="0"/>
      <w:marBottom w:val="0"/>
      <w:divBdr>
        <w:top w:val="none" w:sz="0" w:space="0" w:color="auto"/>
        <w:left w:val="none" w:sz="0" w:space="0" w:color="auto"/>
        <w:bottom w:val="none" w:sz="0" w:space="0" w:color="auto"/>
        <w:right w:val="none" w:sz="0" w:space="0" w:color="auto"/>
      </w:divBdr>
    </w:div>
    <w:div w:id="888103566">
      <w:bodyDiv w:val="1"/>
      <w:marLeft w:val="0"/>
      <w:marRight w:val="0"/>
      <w:marTop w:val="0"/>
      <w:marBottom w:val="0"/>
      <w:divBdr>
        <w:top w:val="none" w:sz="0" w:space="0" w:color="auto"/>
        <w:left w:val="none" w:sz="0" w:space="0" w:color="auto"/>
        <w:bottom w:val="none" w:sz="0" w:space="0" w:color="auto"/>
        <w:right w:val="none" w:sz="0" w:space="0" w:color="auto"/>
      </w:divBdr>
      <w:divsChild>
        <w:div w:id="1710377007">
          <w:marLeft w:val="446"/>
          <w:marRight w:val="0"/>
          <w:marTop w:val="240"/>
          <w:marBottom w:val="0"/>
          <w:divBdr>
            <w:top w:val="none" w:sz="0" w:space="0" w:color="auto"/>
            <w:left w:val="none" w:sz="0" w:space="0" w:color="auto"/>
            <w:bottom w:val="none" w:sz="0" w:space="0" w:color="auto"/>
            <w:right w:val="none" w:sz="0" w:space="0" w:color="auto"/>
          </w:divBdr>
        </w:div>
        <w:div w:id="859441060">
          <w:marLeft w:val="446"/>
          <w:marRight w:val="0"/>
          <w:marTop w:val="240"/>
          <w:marBottom w:val="0"/>
          <w:divBdr>
            <w:top w:val="none" w:sz="0" w:space="0" w:color="auto"/>
            <w:left w:val="none" w:sz="0" w:space="0" w:color="auto"/>
            <w:bottom w:val="none" w:sz="0" w:space="0" w:color="auto"/>
            <w:right w:val="none" w:sz="0" w:space="0" w:color="auto"/>
          </w:divBdr>
        </w:div>
      </w:divsChild>
    </w:div>
    <w:div w:id="888612268">
      <w:bodyDiv w:val="1"/>
      <w:marLeft w:val="0"/>
      <w:marRight w:val="0"/>
      <w:marTop w:val="0"/>
      <w:marBottom w:val="0"/>
      <w:divBdr>
        <w:top w:val="none" w:sz="0" w:space="0" w:color="auto"/>
        <w:left w:val="none" w:sz="0" w:space="0" w:color="auto"/>
        <w:bottom w:val="none" w:sz="0" w:space="0" w:color="auto"/>
        <w:right w:val="none" w:sz="0" w:space="0" w:color="auto"/>
      </w:divBdr>
    </w:div>
    <w:div w:id="895699317">
      <w:bodyDiv w:val="1"/>
      <w:marLeft w:val="0"/>
      <w:marRight w:val="0"/>
      <w:marTop w:val="0"/>
      <w:marBottom w:val="0"/>
      <w:divBdr>
        <w:top w:val="none" w:sz="0" w:space="0" w:color="auto"/>
        <w:left w:val="none" w:sz="0" w:space="0" w:color="auto"/>
        <w:bottom w:val="none" w:sz="0" w:space="0" w:color="auto"/>
        <w:right w:val="none" w:sz="0" w:space="0" w:color="auto"/>
      </w:divBdr>
    </w:div>
    <w:div w:id="1169171162">
      <w:bodyDiv w:val="1"/>
      <w:marLeft w:val="0"/>
      <w:marRight w:val="0"/>
      <w:marTop w:val="0"/>
      <w:marBottom w:val="0"/>
      <w:divBdr>
        <w:top w:val="none" w:sz="0" w:space="0" w:color="auto"/>
        <w:left w:val="none" w:sz="0" w:space="0" w:color="auto"/>
        <w:bottom w:val="none" w:sz="0" w:space="0" w:color="auto"/>
        <w:right w:val="none" w:sz="0" w:space="0" w:color="auto"/>
      </w:divBdr>
    </w:div>
    <w:div w:id="1178352536">
      <w:bodyDiv w:val="1"/>
      <w:marLeft w:val="0"/>
      <w:marRight w:val="0"/>
      <w:marTop w:val="0"/>
      <w:marBottom w:val="0"/>
      <w:divBdr>
        <w:top w:val="none" w:sz="0" w:space="0" w:color="auto"/>
        <w:left w:val="none" w:sz="0" w:space="0" w:color="auto"/>
        <w:bottom w:val="none" w:sz="0" w:space="0" w:color="auto"/>
        <w:right w:val="none" w:sz="0" w:space="0" w:color="auto"/>
      </w:divBdr>
      <w:divsChild>
        <w:div w:id="290063942">
          <w:marLeft w:val="0"/>
          <w:marRight w:val="0"/>
          <w:marTop w:val="0"/>
          <w:marBottom w:val="0"/>
          <w:divBdr>
            <w:top w:val="none" w:sz="0" w:space="0" w:color="auto"/>
            <w:left w:val="none" w:sz="0" w:space="0" w:color="auto"/>
            <w:bottom w:val="none" w:sz="0" w:space="0" w:color="auto"/>
            <w:right w:val="none" w:sz="0" w:space="0" w:color="auto"/>
          </w:divBdr>
          <w:divsChild>
            <w:div w:id="3952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88768">
      <w:bodyDiv w:val="1"/>
      <w:marLeft w:val="0"/>
      <w:marRight w:val="0"/>
      <w:marTop w:val="0"/>
      <w:marBottom w:val="0"/>
      <w:divBdr>
        <w:top w:val="none" w:sz="0" w:space="0" w:color="auto"/>
        <w:left w:val="none" w:sz="0" w:space="0" w:color="auto"/>
        <w:bottom w:val="none" w:sz="0" w:space="0" w:color="auto"/>
        <w:right w:val="none" w:sz="0" w:space="0" w:color="auto"/>
      </w:divBdr>
    </w:div>
    <w:div w:id="1315336995">
      <w:bodyDiv w:val="1"/>
      <w:marLeft w:val="0"/>
      <w:marRight w:val="0"/>
      <w:marTop w:val="0"/>
      <w:marBottom w:val="0"/>
      <w:divBdr>
        <w:top w:val="none" w:sz="0" w:space="0" w:color="auto"/>
        <w:left w:val="none" w:sz="0" w:space="0" w:color="auto"/>
        <w:bottom w:val="none" w:sz="0" w:space="0" w:color="auto"/>
        <w:right w:val="none" w:sz="0" w:space="0" w:color="auto"/>
      </w:divBdr>
    </w:div>
    <w:div w:id="1348407796">
      <w:bodyDiv w:val="1"/>
      <w:marLeft w:val="0"/>
      <w:marRight w:val="0"/>
      <w:marTop w:val="0"/>
      <w:marBottom w:val="0"/>
      <w:divBdr>
        <w:top w:val="none" w:sz="0" w:space="0" w:color="auto"/>
        <w:left w:val="none" w:sz="0" w:space="0" w:color="auto"/>
        <w:bottom w:val="none" w:sz="0" w:space="0" w:color="auto"/>
        <w:right w:val="none" w:sz="0" w:space="0" w:color="auto"/>
      </w:divBdr>
    </w:div>
    <w:div w:id="1372222688">
      <w:bodyDiv w:val="1"/>
      <w:marLeft w:val="0"/>
      <w:marRight w:val="0"/>
      <w:marTop w:val="0"/>
      <w:marBottom w:val="0"/>
      <w:divBdr>
        <w:top w:val="none" w:sz="0" w:space="0" w:color="auto"/>
        <w:left w:val="none" w:sz="0" w:space="0" w:color="auto"/>
        <w:bottom w:val="none" w:sz="0" w:space="0" w:color="auto"/>
        <w:right w:val="none" w:sz="0" w:space="0" w:color="auto"/>
      </w:divBdr>
    </w:div>
    <w:div w:id="1432504698">
      <w:bodyDiv w:val="1"/>
      <w:marLeft w:val="0"/>
      <w:marRight w:val="0"/>
      <w:marTop w:val="0"/>
      <w:marBottom w:val="0"/>
      <w:divBdr>
        <w:top w:val="none" w:sz="0" w:space="0" w:color="auto"/>
        <w:left w:val="none" w:sz="0" w:space="0" w:color="auto"/>
        <w:bottom w:val="none" w:sz="0" w:space="0" w:color="auto"/>
        <w:right w:val="none" w:sz="0" w:space="0" w:color="auto"/>
      </w:divBdr>
    </w:div>
    <w:div w:id="1504203989">
      <w:bodyDiv w:val="1"/>
      <w:marLeft w:val="0"/>
      <w:marRight w:val="0"/>
      <w:marTop w:val="0"/>
      <w:marBottom w:val="0"/>
      <w:divBdr>
        <w:top w:val="none" w:sz="0" w:space="0" w:color="auto"/>
        <w:left w:val="none" w:sz="0" w:space="0" w:color="auto"/>
        <w:bottom w:val="none" w:sz="0" w:space="0" w:color="auto"/>
        <w:right w:val="none" w:sz="0" w:space="0" w:color="auto"/>
      </w:divBdr>
    </w:div>
    <w:div w:id="1595237172">
      <w:bodyDiv w:val="1"/>
      <w:marLeft w:val="0"/>
      <w:marRight w:val="0"/>
      <w:marTop w:val="0"/>
      <w:marBottom w:val="0"/>
      <w:divBdr>
        <w:top w:val="none" w:sz="0" w:space="0" w:color="auto"/>
        <w:left w:val="none" w:sz="0" w:space="0" w:color="auto"/>
        <w:bottom w:val="none" w:sz="0" w:space="0" w:color="auto"/>
        <w:right w:val="none" w:sz="0" w:space="0" w:color="auto"/>
      </w:divBdr>
      <w:divsChild>
        <w:div w:id="790981418">
          <w:marLeft w:val="0"/>
          <w:marRight w:val="0"/>
          <w:marTop w:val="0"/>
          <w:marBottom w:val="0"/>
          <w:divBdr>
            <w:top w:val="none" w:sz="0" w:space="0" w:color="auto"/>
            <w:left w:val="none" w:sz="0" w:space="0" w:color="auto"/>
            <w:bottom w:val="none" w:sz="0" w:space="0" w:color="auto"/>
            <w:right w:val="none" w:sz="0" w:space="0" w:color="auto"/>
          </w:divBdr>
          <w:divsChild>
            <w:div w:id="3649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6776">
      <w:bodyDiv w:val="1"/>
      <w:marLeft w:val="0"/>
      <w:marRight w:val="0"/>
      <w:marTop w:val="0"/>
      <w:marBottom w:val="0"/>
      <w:divBdr>
        <w:top w:val="none" w:sz="0" w:space="0" w:color="auto"/>
        <w:left w:val="none" w:sz="0" w:space="0" w:color="auto"/>
        <w:bottom w:val="none" w:sz="0" w:space="0" w:color="auto"/>
        <w:right w:val="none" w:sz="0" w:space="0" w:color="auto"/>
      </w:divBdr>
    </w:div>
    <w:div w:id="1710958518">
      <w:bodyDiv w:val="1"/>
      <w:marLeft w:val="0"/>
      <w:marRight w:val="0"/>
      <w:marTop w:val="0"/>
      <w:marBottom w:val="0"/>
      <w:divBdr>
        <w:top w:val="none" w:sz="0" w:space="0" w:color="auto"/>
        <w:left w:val="none" w:sz="0" w:space="0" w:color="auto"/>
        <w:bottom w:val="none" w:sz="0" w:space="0" w:color="auto"/>
        <w:right w:val="none" w:sz="0" w:space="0" w:color="auto"/>
      </w:divBdr>
    </w:div>
    <w:div w:id="1756902878">
      <w:bodyDiv w:val="1"/>
      <w:marLeft w:val="0"/>
      <w:marRight w:val="0"/>
      <w:marTop w:val="0"/>
      <w:marBottom w:val="0"/>
      <w:divBdr>
        <w:top w:val="none" w:sz="0" w:space="0" w:color="auto"/>
        <w:left w:val="none" w:sz="0" w:space="0" w:color="auto"/>
        <w:bottom w:val="none" w:sz="0" w:space="0" w:color="auto"/>
        <w:right w:val="none" w:sz="0" w:space="0" w:color="auto"/>
      </w:divBdr>
    </w:div>
    <w:div w:id="1848330124">
      <w:bodyDiv w:val="1"/>
      <w:marLeft w:val="0"/>
      <w:marRight w:val="0"/>
      <w:marTop w:val="0"/>
      <w:marBottom w:val="0"/>
      <w:divBdr>
        <w:top w:val="none" w:sz="0" w:space="0" w:color="auto"/>
        <w:left w:val="none" w:sz="0" w:space="0" w:color="auto"/>
        <w:bottom w:val="none" w:sz="0" w:space="0" w:color="auto"/>
        <w:right w:val="none" w:sz="0" w:space="0" w:color="auto"/>
      </w:divBdr>
    </w:div>
    <w:div w:id="1933972123">
      <w:bodyDiv w:val="1"/>
      <w:marLeft w:val="0"/>
      <w:marRight w:val="0"/>
      <w:marTop w:val="0"/>
      <w:marBottom w:val="0"/>
      <w:divBdr>
        <w:top w:val="none" w:sz="0" w:space="0" w:color="auto"/>
        <w:left w:val="none" w:sz="0" w:space="0" w:color="auto"/>
        <w:bottom w:val="none" w:sz="0" w:space="0" w:color="auto"/>
        <w:right w:val="none" w:sz="0" w:space="0" w:color="auto"/>
      </w:divBdr>
    </w:div>
    <w:div w:id="1945769189">
      <w:bodyDiv w:val="1"/>
      <w:marLeft w:val="0"/>
      <w:marRight w:val="0"/>
      <w:marTop w:val="0"/>
      <w:marBottom w:val="0"/>
      <w:divBdr>
        <w:top w:val="none" w:sz="0" w:space="0" w:color="auto"/>
        <w:left w:val="none" w:sz="0" w:space="0" w:color="auto"/>
        <w:bottom w:val="none" w:sz="0" w:space="0" w:color="auto"/>
        <w:right w:val="none" w:sz="0" w:space="0" w:color="auto"/>
      </w:divBdr>
      <w:divsChild>
        <w:div w:id="1141387180">
          <w:marLeft w:val="0"/>
          <w:marRight w:val="0"/>
          <w:marTop w:val="0"/>
          <w:marBottom w:val="0"/>
          <w:divBdr>
            <w:top w:val="none" w:sz="0" w:space="0" w:color="auto"/>
            <w:left w:val="none" w:sz="0" w:space="0" w:color="auto"/>
            <w:bottom w:val="none" w:sz="0" w:space="0" w:color="auto"/>
            <w:right w:val="none" w:sz="0" w:space="0" w:color="auto"/>
          </w:divBdr>
          <w:divsChild>
            <w:div w:id="4465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769">
      <w:bodyDiv w:val="1"/>
      <w:marLeft w:val="0"/>
      <w:marRight w:val="0"/>
      <w:marTop w:val="0"/>
      <w:marBottom w:val="0"/>
      <w:divBdr>
        <w:top w:val="none" w:sz="0" w:space="0" w:color="auto"/>
        <w:left w:val="none" w:sz="0" w:space="0" w:color="auto"/>
        <w:bottom w:val="none" w:sz="0" w:space="0" w:color="auto"/>
        <w:right w:val="none" w:sz="0" w:space="0" w:color="auto"/>
      </w:divBdr>
    </w:div>
    <w:div w:id="2111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edcassidy.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AR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C770-551A-4C68-9185-B70F52C7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Office\Templates\AARTemplates\Document.dotx</Template>
  <TotalTime>9</TotalTime>
  <Pages>3</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Allens Arthur Robinson</Company>
  <LinksUpToDate>false</LinksUpToDate>
  <CharactersWithSpaces>8770</CharactersWithSpaces>
  <SharedDoc>false</SharedDoc>
  <HLinks>
    <vt:vector size="12" baseType="variant">
      <vt:variant>
        <vt:i4>1507391</vt:i4>
      </vt:variant>
      <vt:variant>
        <vt:i4>-1</vt:i4>
      </vt:variant>
      <vt:variant>
        <vt:i4>2358</vt:i4>
      </vt:variant>
      <vt:variant>
        <vt:i4>1</vt:i4>
      </vt:variant>
      <vt:variant>
        <vt:lpwstr>\\sydfps\apps\Data\Templates\AARTemplates\WIP\AllensLogos\Color\Allens_Logo_Pos_rgb 40mm.jpg</vt:lpwstr>
      </vt:variant>
      <vt:variant>
        <vt:lpwstr/>
      </vt:variant>
      <vt:variant>
        <vt:i4>1507391</vt:i4>
      </vt:variant>
      <vt:variant>
        <vt:i4>-1</vt:i4>
      </vt:variant>
      <vt:variant>
        <vt:i4>2367</vt:i4>
      </vt:variant>
      <vt:variant>
        <vt:i4>1</vt:i4>
      </vt:variant>
      <vt:variant>
        <vt:lpwstr>\\sydfps\apps\Data\Templates\AARTemplates\WIP\AllensLogos\Color\Allens_Logo_Pos_rgb 40mm.jpg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Allens</dc:creator>
  <dc:description>v2.18.5184 - 12/03/2014</dc:description>
  <cp:lastModifiedBy>Edward D Cassidy</cp:lastModifiedBy>
  <cp:revision>3</cp:revision>
  <cp:lastPrinted>2015-04-24T04:33:00Z</cp:lastPrinted>
  <dcterms:created xsi:type="dcterms:W3CDTF">2021-03-11T05:41:00Z</dcterms:created>
  <dcterms:modified xsi:type="dcterms:W3CDTF">2021-03-11T05:49:00Z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vzbs A0132858249v6 000000 </vt:lpwstr>
  </property>
  <property fmtid="{D5CDD505-2E9C-101B-9397-08002B2CF9AE}" pid="3" name="DOCSDocNumber">
    <vt:lpwstr>32858249</vt:lpwstr>
  </property>
  <property fmtid="{D5CDD505-2E9C-101B-9397-08002B2CF9AE}" pid="4" name="DOCSDocumentID">
    <vt:lpwstr>A0132858249</vt:lpwstr>
  </property>
  <property fmtid="{D5CDD505-2E9C-101B-9397-08002B2CF9AE}" pid="5" name="DOCSDocName">
    <vt:lpwstr>MASTER - A-Suite - Privacy Policy</vt:lpwstr>
  </property>
  <property fmtid="{D5CDD505-2E9C-101B-9397-08002B2CF9AE}" pid="6" name="DOCSAuthorID">
    <vt:lpwstr>vzbs</vt:lpwstr>
  </property>
  <property fmtid="{D5CDD505-2E9C-101B-9397-08002B2CF9AE}" pid="7" name="DOCSAuthorName">
    <vt:lpwstr/>
  </property>
  <property fmtid="{D5CDD505-2E9C-101B-9397-08002B2CF9AE}" pid="8" name="DOCSMatterID">
    <vt:lpwstr>000000</vt:lpwstr>
  </property>
  <property fmtid="{D5CDD505-2E9C-101B-9397-08002B2CF9AE}" pid="9" name="DOCSMatterName">
    <vt:lpwstr/>
  </property>
  <property fmtid="{D5CDD505-2E9C-101B-9397-08002B2CF9AE}" pid="10" name="DOCSTypistID">
    <vt:lpwstr>VZBS</vt:lpwstr>
  </property>
  <property fmtid="{D5CDD505-2E9C-101B-9397-08002B2CF9AE}" pid="11" name="DOCSTypistName">
    <vt:lpwstr/>
  </property>
  <property fmtid="{D5CDD505-2E9C-101B-9397-08002B2CF9AE}" pid="12" name="DOCSDocTypeDsc">
    <vt:lpwstr>DOCSDocTypeDsc</vt:lpwstr>
  </property>
  <property fmtid="{D5CDD505-2E9C-101B-9397-08002B2CF9AE}" pid="13" name="DOCSCreationDate">
    <vt:lpwstr> </vt:lpwstr>
  </property>
  <property fmtid="{D5CDD505-2E9C-101B-9397-08002B2CF9AE}" pid="14" name="DOCSLastEditDate">
    <vt:lpwstr>1/06/2017 9:12:43 AM</vt:lpwstr>
  </property>
  <property fmtid="{D5CDD505-2E9C-101B-9397-08002B2CF9AE}" pid="15" name="DOCSClientID">
    <vt:lpwstr/>
  </property>
  <property fmtid="{D5CDD505-2E9C-101B-9397-08002B2CF9AE}" pid="16" name="DOCSClientName">
    <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6</vt:lpwstr>
  </property>
  <property fmtid="{D5CDD505-2E9C-101B-9397-08002B2CF9AE}" pid="20" name="DOCSDocTypeID">
    <vt:lpwstr>Document</vt:lpwstr>
  </property>
</Properties>
</file>